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C470" w14:textId="0AAD58F1" w:rsidR="005F41BE" w:rsidRPr="00205A09" w:rsidRDefault="00D10C46" w:rsidP="005F41BE">
      <w:pPr>
        <w:jc w:val="right"/>
        <w:rPr>
          <w:rFonts w:ascii="TH SarabunPSK" w:hAnsi="TH SarabunPSK" w:cs="TH SarabunPSK"/>
          <w:b/>
          <w:bCs/>
          <w:spacing w:val="-10"/>
        </w:rPr>
      </w:pPr>
      <w:r>
        <w:rPr>
          <w:rFonts w:ascii="TH SarabunPSK" w:hAnsi="TH SarabunPSK" w:cs="TH SarabunPSK"/>
          <w:b/>
          <w:bCs/>
          <w:noProof/>
          <w:spacing w:val="-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0B574" wp14:editId="53BCBD0C">
                <wp:simplePos x="0" y="0"/>
                <wp:positionH relativeFrom="column">
                  <wp:posOffset>4720590</wp:posOffset>
                </wp:positionH>
                <wp:positionV relativeFrom="paragraph">
                  <wp:posOffset>-55880</wp:posOffset>
                </wp:positionV>
                <wp:extent cx="1514475" cy="337185"/>
                <wp:effectExtent l="9525" t="5715" r="9525" b="9525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0AC9F" w14:textId="77777777" w:rsidR="005F41BE" w:rsidRPr="005F41BE" w:rsidRDefault="005F41B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41B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แบบฟอร์ม </w:t>
                            </w:r>
                            <w:r w:rsidRPr="005F41BE">
                              <w:rPr>
                                <w:rFonts w:ascii="TH SarabunPSK" w:hAnsi="TH SarabunPSK" w:cs="TH SarabunPSK"/>
                              </w:rPr>
                              <w:t>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0B57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71.7pt;margin-top:-4.4pt;width:119.25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" strokecolor="white [3212]">
                <v:textbox>
                  <w:txbxContent>
                    <w:p w14:paraId="2850AC9F" w14:textId="77777777" w:rsidR="005F41BE" w:rsidRPr="005F41BE" w:rsidRDefault="005F41BE">
                      <w:pPr>
                        <w:rPr>
                          <w:rFonts w:ascii="TH SarabunPSK" w:hAnsi="TH SarabunPSK" w:cs="TH SarabunPSK"/>
                        </w:rPr>
                      </w:pPr>
                      <w:r w:rsidRPr="005F41BE">
                        <w:rPr>
                          <w:rFonts w:ascii="TH SarabunPSK" w:hAnsi="TH SarabunPSK" w:cs="TH SarabunPSK"/>
                          <w:cs/>
                        </w:rPr>
                        <w:t xml:space="preserve">แบบฟอร์ม </w:t>
                      </w:r>
                      <w:r w:rsidRPr="005F41BE">
                        <w:rPr>
                          <w:rFonts w:ascii="TH SarabunPSK" w:hAnsi="TH SarabunPSK" w:cs="TH SarabunPSK"/>
                        </w:rPr>
                        <w:t>COVID-19</w:t>
                      </w:r>
                    </w:p>
                  </w:txbxContent>
                </v:textbox>
              </v:shape>
            </w:pict>
          </mc:Fallback>
        </mc:AlternateContent>
      </w:r>
      <w:r w:rsidR="005F41BE" w:rsidRPr="00205A09">
        <w:rPr>
          <w:rFonts w:ascii="TH SarabunPSK" w:hAnsi="TH SarabunPSK" w:cs="TH SarabunPSK"/>
          <w:b/>
          <w:bCs/>
          <w:spacing w:val="-10"/>
        </w:rPr>
        <w:tab/>
      </w:r>
    </w:p>
    <w:p w14:paraId="55B8E7FC" w14:textId="77777777" w:rsidR="005F41BE" w:rsidRPr="00205A09" w:rsidRDefault="005F41BE" w:rsidP="002B1DF1">
      <w:pPr>
        <w:spacing w:line="228" w:lineRule="auto"/>
        <w:jc w:val="center"/>
        <w:rPr>
          <w:rFonts w:ascii="TH SarabunPSK" w:hAnsi="TH SarabunPSK" w:cs="TH SarabunPSK"/>
          <w:b/>
          <w:bCs/>
          <w:spacing w:val="-10"/>
        </w:rPr>
      </w:pPr>
      <w:r w:rsidRPr="00205A09">
        <w:rPr>
          <w:rFonts w:ascii="TH SarabunPSK" w:hAnsi="TH SarabunPSK" w:cs="TH SarabunPSK" w:hint="cs"/>
          <w:b/>
          <w:bCs/>
          <w:spacing w:val="-10"/>
          <w:cs/>
        </w:rPr>
        <w:t>แบบขออนุญาตปฏิบัติงานนอกสถานที่ตั้ง (</w:t>
      </w:r>
      <w:r w:rsidRPr="00205A09">
        <w:rPr>
          <w:rFonts w:ascii="TH SarabunPSK" w:hAnsi="TH SarabunPSK" w:cs="TH SarabunPSK"/>
          <w:b/>
          <w:bCs/>
          <w:spacing w:val="-10"/>
        </w:rPr>
        <w:t>Work from Home</w:t>
      </w:r>
      <w:r w:rsidRPr="00205A09">
        <w:rPr>
          <w:rFonts w:ascii="TH SarabunPSK" w:hAnsi="TH SarabunPSK" w:cs="TH SarabunPSK" w:hint="cs"/>
          <w:b/>
          <w:bCs/>
          <w:spacing w:val="-10"/>
          <w:cs/>
        </w:rPr>
        <w:t>)</w:t>
      </w:r>
    </w:p>
    <w:p w14:paraId="31A88C95" w14:textId="77777777" w:rsidR="005F41BE" w:rsidRPr="008003AA" w:rsidRDefault="005F41BE" w:rsidP="002B1DF1">
      <w:pPr>
        <w:spacing w:before="120" w:line="228" w:lineRule="auto"/>
        <w:jc w:val="center"/>
        <w:rPr>
          <w:rFonts w:ascii="TH SarabunPSK" w:hAnsi="TH SarabunPSK" w:cs="TH SarabunPSK"/>
        </w:rPr>
      </w:pPr>
      <w:r w:rsidRPr="008003AA">
        <w:rPr>
          <w:rFonts w:ascii="TH SarabunPSK" w:hAnsi="TH SarabunPSK" w:cs="TH SarabunPSK" w:hint="cs"/>
          <w:cs/>
        </w:rPr>
        <w:t>กรณีปฏิบัติตามการเฝ้าระวังและป้องกันการแพร่นระบาดของโรคติดเชื้อไวรัสโคโรนา 2019 (</w:t>
      </w:r>
      <w:r w:rsidRPr="008003AA">
        <w:rPr>
          <w:rFonts w:ascii="TH SarabunPSK" w:hAnsi="TH SarabunPSK" w:cs="TH SarabunPSK"/>
        </w:rPr>
        <w:t>COVID-19</w:t>
      </w:r>
      <w:r w:rsidRPr="008003AA">
        <w:rPr>
          <w:rFonts w:ascii="TH SarabunPSK" w:hAnsi="TH SarabunPSK" w:cs="TH SarabunPSK" w:hint="cs"/>
          <w:cs/>
        </w:rPr>
        <w:t>)</w:t>
      </w:r>
    </w:p>
    <w:p w14:paraId="2A260865" w14:textId="46998684" w:rsidR="005F41BE" w:rsidRPr="008003AA" w:rsidRDefault="005F41BE" w:rsidP="002B1DF1">
      <w:pPr>
        <w:spacing w:before="120" w:line="228" w:lineRule="auto"/>
        <w:jc w:val="right"/>
        <w:rPr>
          <w:rFonts w:ascii="TH SarabunPSK" w:hAnsi="TH SarabunPSK" w:cs="TH SarabunPSK"/>
        </w:rPr>
      </w:pPr>
      <w:r w:rsidRPr="008003AA">
        <w:rPr>
          <w:rFonts w:ascii="TH SarabunPSK" w:hAnsi="TH SarabunPSK" w:cs="TH SarabunPSK" w:hint="cs"/>
          <w:cs/>
        </w:rPr>
        <w:t>วันที่....</w:t>
      </w:r>
      <w:r w:rsidR="00BF22DF">
        <w:rPr>
          <w:rFonts w:ascii="TH SarabunPSK" w:hAnsi="TH SarabunPSK" w:cs="TH SarabunPSK" w:hint="cs"/>
          <w:cs/>
        </w:rPr>
        <w:t>..</w:t>
      </w:r>
      <w:r w:rsidRPr="008003AA">
        <w:rPr>
          <w:rFonts w:ascii="TH SarabunPSK" w:hAnsi="TH SarabunPSK" w:cs="TH SarabunPSK" w:hint="cs"/>
          <w:cs/>
        </w:rPr>
        <w:t>....เดือน....</w:t>
      </w:r>
      <w:r w:rsidR="00BF22DF">
        <w:rPr>
          <w:rFonts w:ascii="TH SarabunPSK" w:hAnsi="TH SarabunPSK" w:cs="TH SarabunPSK" w:hint="cs"/>
          <w:cs/>
        </w:rPr>
        <w:t>........</w:t>
      </w:r>
      <w:r w:rsidRPr="008003AA">
        <w:rPr>
          <w:rFonts w:ascii="TH SarabunPSK" w:hAnsi="TH SarabunPSK" w:cs="TH SarabunPSK" w:hint="cs"/>
          <w:cs/>
        </w:rPr>
        <w:t>.....พ.ศ. ....</w:t>
      </w:r>
      <w:r w:rsidR="00BF22DF">
        <w:rPr>
          <w:rFonts w:ascii="TH SarabunPSK" w:hAnsi="TH SarabunPSK" w:cs="TH SarabunPSK" w:hint="cs"/>
          <w:cs/>
        </w:rPr>
        <w:t>...............</w:t>
      </w:r>
      <w:r w:rsidRPr="008003AA">
        <w:rPr>
          <w:rFonts w:ascii="TH SarabunPSK" w:hAnsi="TH SarabunPSK" w:cs="TH SarabunPSK" w:hint="cs"/>
          <w:cs/>
        </w:rPr>
        <w:t>....</w:t>
      </w:r>
    </w:p>
    <w:p w14:paraId="101CE37C" w14:textId="0811D27D" w:rsidR="005F41BE" w:rsidRPr="008003AA" w:rsidRDefault="00D10C46" w:rsidP="002B1DF1">
      <w:pPr>
        <w:spacing w:before="120" w:line="22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1FC0DF3" wp14:editId="7C7DFAF7">
                <wp:simplePos x="0" y="0"/>
                <wp:positionH relativeFrom="column">
                  <wp:posOffset>3653790</wp:posOffset>
                </wp:positionH>
                <wp:positionV relativeFrom="paragraph">
                  <wp:posOffset>334645</wp:posOffset>
                </wp:positionV>
                <wp:extent cx="2520315" cy="373380"/>
                <wp:effectExtent l="0" t="3810" r="3810" b="3810"/>
                <wp:wrapNone/>
                <wp:docPr id="2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6EF96" w14:textId="72EBF15C" w:rsidR="005756AE" w:rsidRPr="005756AE" w:rsidRDefault="005756AE" w:rsidP="005756AE">
                            <w:pPr>
                              <w:rPr>
                                <w:spacing w:val="-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Text Box 65" o:spid="_x0000_s1027" type="#_x0000_t202" style="position:absolute;left:0;text-align:left;margin-left:287.7pt;margin-top:26.35pt;width:198.45pt;height:29.4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" filled="f" stroked="f">
                <v:textbox style="mso-fit-shape-to-text:t">
                  <w:txbxContent>
                    <w:p w14:paraId="40E6EF96" w14:textId="72EBF15C" w:rsidR="005756AE" w:rsidRPr="005756AE" w:rsidRDefault="005756AE" w:rsidP="005756AE">
                      <w:pPr>
                        <w:rPr>
                          <w:spacing w:val="-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1BE" w:rsidRPr="008003AA">
        <w:rPr>
          <w:rFonts w:ascii="TH SarabunPSK" w:hAnsi="TH SarabunPSK" w:cs="TH SarabunPSK" w:hint="cs"/>
          <w:cs/>
        </w:rPr>
        <w:t>เรียน</w:t>
      </w:r>
      <w:r w:rsidR="005756AE">
        <w:rPr>
          <w:rFonts w:ascii="TH SarabunPSK" w:hAnsi="TH SarabunPSK" w:cs="TH SarabunPSK"/>
        </w:rPr>
        <w:t xml:space="preserve"> </w:t>
      </w:r>
      <w:r w:rsidR="005756AE">
        <w:rPr>
          <w:rFonts w:ascii="TH SarabunPSK" w:hAnsi="TH SarabunPSK" w:cs="TH SarabunPSK" w:hint="cs"/>
          <w:cs/>
        </w:rPr>
        <w:t>นายแพทย์สาธารณสุขจังหวัดภูเก็ต</w:t>
      </w:r>
    </w:p>
    <w:p w14:paraId="3F4FC8E4" w14:textId="071134C1" w:rsidR="00BB042F" w:rsidRPr="00D9388F" w:rsidRDefault="00D10C46" w:rsidP="002B1DF1">
      <w:pPr>
        <w:tabs>
          <w:tab w:val="left" w:pos="1418"/>
        </w:tabs>
        <w:spacing w:before="120" w:line="228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1FC0DF3" wp14:editId="34E317B4">
                <wp:simplePos x="0" y="0"/>
                <wp:positionH relativeFrom="column">
                  <wp:posOffset>1938655</wp:posOffset>
                </wp:positionH>
                <wp:positionV relativeFrom="paragraph">
                  <wp:posOffset>1337945</wp:posOffset>
                </wp:positionV>
                <wp:extent cx="671830" cy="357505"/>
                <wp:effectExtent l="0" t="635" r="0" b="3810"/>
                <wp:wrapNone/>
                <wp:docPr id="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AF758" w14:textId="16934AA5" w:rsidR="00B96F30" w:rsidRPr="00B96F30" w:rsidRDefault="00B96F30" w:rsidP="00B96F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Text Box 75" o:spid="_x0000_s1028" type="#_x0000_t202" style="position:absolute;left:0;text-align:left;margin-left:152.65pt;margin-top:105.35pt;width:52.9pt;height:28.15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" filled="f" stroked="f">
                <v:textbox style="mso-fit-shape-to-text:t">
                  <w:txbxContent>
                    <w:p w14:paraId="190AF758" w14:textId="16934AA5" w:rsidR="00B96F30" w:rsidRPr="00B96F30" w:rsidRDefault="00B96F30" w:rsidP="00B96F3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1FC0DF3" wp14:editId="79CE802B">
                <wp:simplePos x="0" y="0"/>
                <wp:positionH relativeFrom="column">
                  <wp:posOffset>662940</wp:posOffset>
                </wp:positionH>
                <wp:positionV relativeFrom="paragraph">
                  <wp:posOffset>1337945</wp:posOffset>
                </wp:positionV>
                <wp:extent cx="671830" cy="357505"/>
                <wp:effectExtent l="0" t="635" r="4445" b="3810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C4BC8" w14:textId="2DE07272" w:rsidR="00B96F30" w:rsidRPr="00B96F30" w:rsidRDefault="00B96F30" w:rsidP="00B96F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Text Box 74" o:spid="_x0000_s1029" type="#_x0000_t202" style="position:absolute;left:0;text-align:left;margin-left:52.2pt;margin-top:105.35pt;width:52.9pt;height:28.15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" filled="f" stroked="f">
                <v:textbox style="mso-fit-shape-to-text:t">
                  <w:txbxContent>
                    <w:p w14:paraId="451C4BC8" w14:textId="2DE07272" w:rsidR="00B96F30" w:rsidRPr="00B96F30" w:rsidRDefault="00B96F30" w:rsidP="00B96F3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1FC0DF3" wp14:editId="7AEB5B25">
                <wp:simplePos x="0" y="0"/>
                <wp:positionH relativeFrom="column">
                  <wp:posOffset>4187190</wp:posOffset>
                </wp:positionH>
                <wp:positionV relativeFrom="paragraph">
                  <wp:posOffset>1060450</wp:posOffset>
                </wp:positionV>
                <wp:extent cx="1574800" cy="357505"/>
                <wp:effectExtent l="0" t="1905" r="0" b="2540"/>
                <wp:wrapNone/>
                <wp:docPr id="2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7C981" w14:textId="3C51EC3B" w:rsidR="00B96F30" w:rsidRPr="00B96F30" w:rsidRDefault="00B96F30" w:rsidP="00B96F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Text Box 73" o:spid="_x0000_s1030" type="#_x0000_t202" style="position:absolute;left:0;text-align:left;margin-left:329.7pt;margin-top:83.5pt;width:124pt;height:28.15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" filled="f" stroked="f">
                <v:textbox style="mso-fit-shape-to-text:t">
                  <w:txbxContent>
                    <w:p w14:paraId="7547C981" w14:textId="3C51EC3B" w:rsidR="00B96F30" w:rsidRPr="00B96F30" w:rsidRDefault="00B96F30" w:rsidP="00B96F3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1FC0DF3" wp14:editId="2C743AB4">
                <wp:simplePos x="0" y="0"/>
                <wp:positionH relativeFrom="column">
                  <wp:posOffset>2175510</wp:posOffset>
                </wp:positionH>
                <wp:positionV relativeFrom="paragraph">
                  <wp:posOffset>1060450</wp:posOffset>
                </wp:positionV>
                <wp:extent cx="1574800" cy="357505"/>
                <wp:effectExtent l="0" t="1905" r="0" b="2540"/>
                <wp:wrapNone/>
                <wp:docPr id="2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FFC06" w14:textId="010873DF" w:rsidR="00B96F30" w:rsidRPr="00B96F30" w:rsidRDefault="00B96F30" w:rsidP="00B96F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Text Box 72" o:spid="_x0000_s1031" type="#_x0000_t202" style="position:absolute;left:0;text-align:left;margin-left:171.3pt;margin-top:83.5pt;width:124pt;height:28.15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" filled="f" stroked="f">
                <v:textbox style="mso-fit-shape-to-text:t">
                  <w:txbxContent>
                    <w:p w14:paraId="266FFC06" w14:textId="010873DF" w:rsidR="00B96F30" w:rsidRPr="00B96F30" w:rsidRDefault="00B96F30" w:rsidP="00B96F3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1FC0DF3" wp14:editId="235F48D4">
                <wp:simplePos x="0" y="0"/>
                <wp:positionH relativeFrom="column">
                  <wp:posOffset>633095</wp:posOffset>
                </wp:positionH>
                <wp:positionV relativeFrom="paragraph">
                  <wp:posOffset>1060450</wp:posOffset>
                </wp:positionV>
                <wp:extent cx="641985" cy="357505"/>
                <wp:effectExtent l="1905" t="1905" r="3810" b="2540"/>
                <wp:wrapNone/>
                <wp:docPr id="2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A841F" w14:textId="4883BD78" w:rsidR="00B96F30" w:rsidRPr="00B96F30" w:rsidRDefault="00B96F30" w:rsidP="00B96F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Text Box 71" o:spid="_x0000_s1032" type="#_x0000_t202" style="position:absolute;left:0;text-align:left;margin-left:49.85pt;margin-top:83.5pt;width:50.55pt;height:28.15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" filled="f" stroked="f">
                <v:textbox style="mso-fit-shape-to-text:t">
                  <w:txbxContent>
                    <w:p w14:paraId="1BDA841F" w14:textId="4883BD78" w:rsidR="00B96F30" w:rsidRPr="00B96F30" w:rsidRDefault="00B96F30" w:rsidP="00B96F3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1FC0DF3" wp14:editId="597B6372">
                <wp:simplePos x="0" y="0"/>
                <wp:positionH relativeFrom="column">
                  <wp:posOffset>662940</wp:posOffset>
                </wp:positionH>
                <wp:positionV relativeFrom="paragraph">
                  <wp:posOffset>274320</wp:posOffset>
                </wp:positionV>
                <wp:extent cx="2280285" cy="357505"/>
                <wp:effectExtent l="0" t="0" r="0" b="0"/>
                <wp:wrapNone/>
                <wp:docPr id="2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0F8A1" w14:textId="6A85D1AE" w:rsidR="00B96F30" w:rsidRPr="00B96F30" w:rsidRDefault="00B96F30" w:rsidP="00B96F3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Text Box 66" o:spid="_x0000_s1033" type="#_x0000_t202" style="position:absolute;left:0;text-align:left;margin-left:52.2pt;margin-top:21.6pt;width:179.55pt;height:28.15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" filled="f" stroked="f">
                <v:textbox style="mso-fit-shape-to-text:t">
                  <w:txbxContent>
                    <w:p w14:paraId="0130F8A1" w14:textId="6A85D1AE" w:rsidR="00B96F30" w:rsidRPr="00B96F30" w:rsidRDefault="00B96F30" w:rsidP="00B96F30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1FC0DF3" wp14:editId="4973F2D2">
                <wp:simplePos x="0" y="0"/>
                <wp:positionH relativeFrom="column">
                  <wp:posOffset>5073015</wp:posOffset>
                </wp:positionH>
                <wp:positionV relativeFrom="paragraph">
                  <wp:posOffset>803910</wp:posOffset>
                </wp:positionV>
                <wp:extent cx="850265" cy="357505"/>
                <wp:effectExtent l="0" t="3810" r="0" b="635"/>
                <wp:wrapNone/>
                <wp:docPr id="2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4368A" w14:textId="227BD450" w:rsidR="00B96F30" w:rsidRPr="00B96F30" w:rsidRDefault="00B96F30" w:rsidP="00B96F3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Text Box 70" o:spid="_x0000_s1034" type="#_x0000_t202" style="position:absolute;left:0;text-align:left;margin-left:399.45pt;margin-top:63.3pt;width:66.95pt;height:28.15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" filled="f" stroked="f">
                <v:textbox style="mso-fit-shape-to-text:t">
                  <w:txbxContent>
                    <w:p w14:paraId="5324368A" w14:textId="227BD450" w:rsidR="00B96F30" w:rsidRPr="00B96F30" w:rsidRDefault="00B96F30" w:rsidP="00B96F3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1FC0DF3" wp14:editId="71262D44">
                <wp:simplePos x="0" y="0"/>
                <wp:positionH relativeFrom="column">
                  <wp:posOffset>3754755</wp:posOffset>
                </wp:positionH>
                <wp:positionV relativeFrom="paragraph">
                  <wp:posOffset>803910</wp:posOffset>
                </wp:positionV>
                <wp:extent cx="850265" cy="357505"/>
                <wp:effectExtent l="0" t="3810" r="1270" b="635"/>
                <wp:wrapNone/>
                <wp:docPr id="2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F0202" w14:textId="2ACA0057" w:rsidR="00B96F30" w:rsidRPr="00B96F30" w:rsidRDefault="00B96F30" w:rsidP="00B96F3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Text Box 69" o:spid="_x0000_s1035" type="#_x0000_t202" style="position:absolute;left:0;text-align:left;margin-left:295.65pt;margin-top:63.3pt;width:66.95pt;height:28.15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" filled="f" stroked="f">
                <v:textbox style="mso-fit-shape-to-text:t">
                  <w:txbxContent>
                    <w:p w14:paraId="4A9F0202" w14:textId="2ACA0057" w:rsidR="00B96F30" w:rsidRPr="00B96F30" w:rsidRDefault="00B96F30" w:rsidP="00B96F3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1FC0DF3" wp14:editId="00BB0393">
                <wp:simplePos x="0" y="0"/>
                <wp:positionH relativeFrom="column">
                  <wp:posOffset>1339215</wp:posOffset>
                </wp:positionH>
                <wp:positionV relativeFrom="paragraph">
                  <wp:posOffset>788670</wp:posOffset>
                </wp:positionV>
                <wp:extent cx="641985" cy="357505"/>
                <wp:effectExtent l="0" t="0" r="0" b="0"/>
                <wp:wrapNone/>
                <wp:docPr id="1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3974" w14:textId="038CB837" w:rsidR="00B96F30" w:rsidRPr="00B96F30" w:rsidRDefault="00B96F30" w:rsidP="00B96F3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Text Box 67" o:spid="_x0000_s1036" type="#_x0000_t202" style="position:absolute;left:0;text-align:left;margin-left:105.45pt;margin-top:62.1pt;width:50.55pt;height:28.15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" filled="f" stroked="f">
                <v:textbox style="mso-fit-shape-to-text:t">
                  <w:txbxContent>
                    <w:p w14:paraId="02C43974" w14:textId="038CB837" w:rsidR="00B96F30" w:rsidRPr="00B96F30" w:rsidRDefault="00B96F30" w:rsidP="00B96F30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1FC0DF3" wp14:editId="18656896">
                <wp:simplePos x="0" y="0"/>
                <wp:positionH relativeFrom="column">
                  <wp:posOffset>1434465</wp:posOffset>
                </wp:positionH>
                <wp:positionV relativeFrom="paragraph">
                  <wp:posOffset>5715</wp:posOffset>
                </wp:positionV>
                <wp:extent cx="1906270" cy="373380"/>
                <wp:effectExtent l="0" t="3810" r="0" b="381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C4BF0" w14:textId="0859AA6E" w:rsidR="005756AE" w:rsidRDefault="005756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C0DF3" id="กล่องข้อความ 2" o:spid="_x0000_s1037" type="#_x0000_t202" style="position:absolute;left:0;text-align:left;margin-left:112.95pt;margin-top:.45pt;width:150.1pt;height:29.4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" filled="f" stroked="f">
                <v:textbox style="mso-fit-shape-to-text:t">
                  <w:txbxContent>
                    <w:p w14:paraId="4DFC4BF0" w14:textId="0859AA6E" w:rsidR="005756AE" w:rsidRDefault="005756AE"/>
                  </w:txbxContent>
                </v:textbox>
              </v:shape>
            </w:pict>
          </mc:Fallback>
        </mc:AlternateContent>
      </w:r>
      <w:r w:rsidR="00510C47">
        <w:rPr>
          <w:rFonts w:ascii="TH SarabunPSK" w:hAnsi="TH SarabunPSK" w:cs="TH SarabunPSK" w:hint="cs"/>
          <w:spacing w:val="-6"/>
          <w:cs/>
        </w:rPr>
        <w:tab/>
        <w:t>ข้าพเจ้า.</w:t>
      </w:r>
      <w:r w:rsidR="00D9388F">
        <w:rPr>
          <w:rFonts w:ascii="TH SarabunPSK" w:hAnsi="TH SarabunPSK" w:cs="TH SarabunPSK" w:hint="cs"/>
          <w:spacing w:val="-6"/>
          <w:cs/>
        </w:rPr>
        <w:t>..</w:t>
      </w:r>
      <w:r w:rsidR="008003AA" w:rsidRPr="008003AA">
        <w:rPr>
          <w:rFonts w:ascii="TH SarabunPSK" w:hAnsi="TH SarabunPSK" w:cs="TH SarabunPSK" w:hint="cs"/>
          <w:spacing w:val="-6"/>
          <w:cs/>
        </w:rPr>
        <w:t>.</w:t>
      </w:r>
      <w:r w:rsidR="00BF22DF">
        <w:rPr>
          <w:rFonts w:ascii="TH SarabunPSK" w:hAnsi="TH SarabunPSK" w:cs="TH SarabunPSK" w:hint="cs"/>
          <w:spacing w:val="-6"/>
          <w:cs/>
        </w:rPr>
        <w:t>...........................................</w:t>
      </w:r>
      <w:r w:rsidR="00C97B91" w:rsidRPr="008003AA">
        <w:rPr>
          <w:rFonts w:ascii="TH SarabunPSK" w:hAnsi="TH SarabunPSK" w:cs="TH SarabunPSK" w:hint="cs"/>
          <w:spacing w:val="-6"/>
          <w:cs/>
        </w:rPr>
        <w:t>.</w:t>
      </w:r>
      <w:r w:rsidR="00510C47">
        <w:rPr>
          <w:rFonts w:ascii="TH SarabunPSK" w:hAnsi="TH SarabunPSK" w:cs="TH SarabunPSK" w:hint="cs"/>
          <w:spacing w:val="-6"/>
          <w:cs/>
        </w:rPr>
        <w:t>.</w:t>
      </w:r>
      <w:r w:rsidR="00BF22DF">
        <w:rPr>
          <w:rFonts w:ascii="TH SarabunPSK" w:hAnsi="TH SarabunPSK" w:cs="TH SarabunPSK" w:hint="cs"/>
          <w:spacing w:val="-6"/>
          <w:cs/>
        </w:rPr>
        <w:t>...........</w:t>
      </w:r>
      <w:r w:rsidR="00D9388F">
        <w:rPr>
          <w:rFonts w:ascii="TH SarabunPSK" w:hAnsi="TH SarabunPSK" w:cs="TH SarabunPSK" w:hint="cs"/>
          <w:spacing w:val="-6"/>
          <w:cs/>
        </w:rPr>
        <w:t>.</w:t>
      </w:r>
      <w:r w:rsidR="008003AA" w:rsidRPr="008003AA">
        <w:rPr>
          <w:rFonts w:ascii="TH SarabunPSK" w:hAnsi="TH SarabunPSK" w:cs="TH SarabunPSK" w:hint="cs"/>
          <w:spacing w:val="-6"/>
          <w:cs/>
        </w:rPr>
        <w:t>..</w:t>
      </w:r>
      <w:r w:rsidR="00C97B91" w:rsidRPr="008003AA">
        <w:rPr>
          <w:rFonts w:ascii="TH SarabunPSK" w:hAnsi="TH SarabunPSK" w:cs="TH SarabunPSK" w:hint="cs"/>
          <w:spacing w:val="-6"/>
          <w:cs/>
        </w:rPr>
        <w:t>.ตำแหน่ง.</w:t>
      </w:r>
      <w:r w:rsidR="008003AA" w:rsidRPr="008003AA">
        <w:rPr>
          <w:rFonts w:ascii="TH SarabunPSK" w:hAnsi="TH SarabunPSK" w:cs="TH SarabunPSK" w:hint="cs"/>
          <w:spacing w:val="-6"/>
          <w:cs/>
        </w:rPr>
        <w:t>..</w:t>
      </w:r>
      <w:r w:rsidR="00C97B91" w:rsidRPr="008003AA">
        <w:rPr>
          <w:rFonts w:ascii="TH SarabunPSK" w:hAnsi="TH SarabunPSK" w:cs="TH SarabunPSK" w:hint="cs"/>
          <w:spacing w:val="-6"/>
          <w:cs/>
        </w:rPr>
        <w:t>.</w:t>
      </w:r>
      <w:r w:rsidR="00BF22DF">
        <w:rPr>
          <w:rFonts w:ascii="TH SarabunPSK" w:hAnsi="TH SarabunPSK" w:cs="TH SarabunPSK" w:hint="cs"/>
          <w:spacing w:val="-6"/>
          <w:cs/>
        </w:rPr>
        <w:t>...........................................................</w:t>
      </w:r>
      <w:r w:rsidR="00510C47">
        <w:rPr>
          <w:rFonts w:ascii="TH SarabunPSK" w:hAnsi="TH SarabunPSK" w:cs="TH SarabunPSK" w:hint="cs"/>
          <w:spacing w:val="-6"/>
          <w:cs/>
        </w:rPr>
        <w:t>....</w:t>
      </w:r>
      <w:r w:rsidR="00C97B91" w:rsidRPr="00862F7C">
        <w:rPr>
          <w:rFonts w:ascii="TH SarabunPSK" w:hAnsi="TH SarabunPSK" w:cs="TH SarabunPSK" w:hint="cs"/>
          <w:spacing w:val="-6"/>
          <w:cs/>
        </w:rPr>
        <w:t>.</w:t>
      </w:r>
      <w:r w:rsidR="00862F7C" w:rsidRPr="00862F7C">
        <w:rPr>
          <w:rFonts w:ascii="TH SarabunPSK" w:hAnsi="TH SarabunPSK" w:cs="TH SarabunPSK" w:hint="cs"/>
          <w:spacing w:val="-6"/>
          <w:cs/>
        </w:rPr>
        <w:t>สังกัด.</w:t>
      </w:r>
      <w:r w:rsidR="00C97B91" w:rsidRPr="00862F7C">
        <w:rPr>
          <w:rFonts w:ascii="TH SarabunPSK" w:hAnsi="TH SarabunPSK" w:cs="TH SarabunPSK" w:hint="cs"/>
          <w:spacing w:val="-6"/>
          <w:cs/>
        </w:rPr>
        <w:t>..</w:t>
      </w:r>
      <w:r w:rsidR="00510C47">
        <w:rPr>
          <w:rFonts w:ascii="TH SarabunPSK" w:hAnsi="TH SarabunPSK" w:cs="TH SarabunPSK" w:hint="cs"/>
          <w:spacing w:val="-6"/>
          <w:cs/>
        </w:rPr>
        <w:t>....</w:t>
      </w:r>
      <w:r w:rsidR="00D9388F">
        <w:rPr>
          <w:rFonts w:ascii="TH SarabunPSK" w:hAnsi="TH SarabunPSK" w:cs="TH SarabunPSK" w:hint="cs"/>
          <w:spacing w:val="-6"/>
          <w:cs/>
        </w:rPr>
        <w:t>...</w:t>
      </w:r>
      <w:r w:rsidR="008003AA" w:rsidRPr="00862F7C">
        <w:rPr>
          <w:rFonts w:ascii="TH SarabunPSK" w:hAnsi="TH SarabunPSK" w:cs="TH SarabunPSK" w:hint="cs"/>
          <w:spacing w:val="-6"/>
          <w:cs/>
        </w:rPr>
        <w:t>...</w:t>
      </w:r>
      <w:r w:rsidR="00BF22DF">
        <w:rPr>
          <w:rFonts w:ascii="TH SarabunPSK" w:hAnsi="TH SarabunPSK" w:cs="TH SarabunPSK" w:hint="cs"/>
          <w:spacing w:val="-6"/>
          <w:cs/>
        </w:rPr>
        <w:t>...................................................................</w:t>
      </w:r>
      <w:r w:rsidR="00510C47">
        <w:rPr>
          <w:rFonts w:ascii="TH SarabunPSK" w:hAnsi="TH SarabunPSK" w:cs="TH SarabunPSK" w:hint="cs"/>
          <w:spacing w:val="-6"/>
          <w:cs/>
        </w:rPr>
        <w:t>..</w:t>
      </w:r>
      <w:r w:rsidR="00D9388F">
        <w:rPr>
          <w:rFonts w:ascii="TH SarabunPSK" w:hAnsi="TH SarabunPSK" w:cs="TH SarabunPSK" w:hint="cs"/>
          <w:spacing w:val="-6"/>
          <w:cs/>
        </w:rPr>
        <w:t>.</w:t>
      </w:r>
      <w:r w:rsidR="00510C47">
        <w:rPr>
          <w:rFonts w:ascii="TH SarabunPSK" w:hAnsi="TH SarabunPSK" w:cs="TH SarabunPSK" w:hint="cs"/>
          <w:spacing w:val="-6"/>
          <w:cs/>
        </w:rPr>
        <w:t>...</w:t>
      </w:r>
      <w:r w:rsidR="00D9388F">
        <w:rPr>
          <w:rFonts w:ascii="TH SarabunPSK" w:hAnsi="TH SarabunPSK" w:cs="TH SarabunPSK" w:hint="cs"/>
          <w:spacing w:val="-6"/>
          <w:cs/>
        </w:rPr>
        <w:t>.</w:t>
      </w:r>
      <w:r w:rsidR="00C97B91" w:rsidRPr="00862F7C">
        <w:rPr>
          <w:rFonts w:ascii="TH SarabunPSK" w:hAnsi="TH SarabunPSK" w:cs="TH SarabunPSK" w:hint="cs"/>
          <w:spacing w:val="-6"/>
          <w:cs/>
        </w:rPr>
        <w:t>...มีความจำเป็นต้องปฏิบัติตามมาตรการเฝ้าระวัง</w:t>
      </w:r>
      <w:r w:rsidR="00D9388F">
        <w:rPr>
          <w:rFonts w:ascii="TH SarabunPSK" w:hAnsi="TH SarabunPSK" w:cs="TH SarabunPSK" w:hint="cs"/>
          <w:spacing w:val="-6"/>
          <w:cs/>
        </w:rPr>
        <w:t xml:space="preserve">       </w:t>
      </w:r>
      <w:r w:rsidR="00B2348A">
        <w:rPr>
          <w:rFonts w:ascii="TH SarabunPSK" w:hAnsi="TH SarabunPSK" w:cs="TH SarabunPSK" w:hint="cs"/>
          <w:spacing w:val="-6"/>
          <w:cs/>
        </w:rPr>
        <w:t xml:space="preserve"> </w:t>
      </w:r>
      <w:r w:rsidR="00510C47">
        <w:rPr>
          <w:rFonts w:ascii="TH SarabunPSK" w:hAnsi="TH SarabunPSK" w:cs="TH SarabunPSK" w:hint="cs"/>
          <w:spacing w:val="-6"/>
          <w:cs/>
        </w:rPr>
        <w:t xml:space="preserve">       </w:t>
      </w:r>
      <w:r w:rsidR="00C97B91" w:rsidRPr="00862F7C">
        <w:rPr>
          <w:rFonts w:ascii="TH SarabunPSK" w:hAnsi="TH SarabunPSK" w:cs="TH SarabunPSK" w:hint="cs"/>
          <w:spacing w:val="-6"/>
          <w:cs/>
        </w:rPr>
        <w:t>และป้องกันการแพร่ระบาดของโรคติดเชื้อไวรัสโคโรนา 2019 (</w:t>
      </w:r>
      <w:r w:rsidR="00C97B91" w:rsidRPr="00862F7C">
        <w:rPr>
          <w:rFonts w:ascii="TH SarabunPSK" w:hAnsi="TH SarabunPSK" w:cs="TH SarabunPSK"/>
          <w:spacing w:val="-6"/>
        </w:rPr>
        <w:t>COVID-19</w:t>
      </w:r>
      <w:r w:rsidR="00C97B91" w:rsidRPr="00862F7C">
        <w:rPr>
          <w:rFonts w:ascii="TH SarabunPSK" w:hAnsi="TH SarabunPSK" w:cs="TH SarabunPSK" w:hint="cs"/>
          <w:spacing w:val="-6"/>
          <w:cs/>
        </w:rPr>
        <w:t>)</w:t>
      </w:r>
      <w:r w:rsidR="00C97B91" w:rsidRPr="00862F7C">
        <w:rPr>
          <w:rFonts w:ascii="TH SarabunPSK" w:hAnsi="TH SarabunPSK" w:cs="TH SarabunPSK"/>
          <w:spacing w:val="-6"/>
        </w:rPr>
        <w:t xml:space="preserve"> </w:t>
      </w:r>
      <w:r w:rsidR="00C97B91" w:rsidRPr="00862F7C">
        <w:rPr>
          <w:rFonts w:ascii="TH SarabunPSK" w:hAnsi="TH SarabunPSK" w:cs="TH SarabunPSK" w:hint="cs"/>
          <w:spacing w:val="-6"/>
          <w:cs/>
        </w:rPr>
        <w:t>คือ ต้อง</w:t>
      </w:r>
      <w:r w:rsidR="007D21F7" w:rsidRPr="00862F7C">
        <w:rPr>
          <w:rFonts w:ascii="TH SarabunPSK" w:hAnsi="TH SarabunPSK" w:cs="TH SarabunPSK" w:hint="cs"/>
          <w:spacing w:val="-6"/>
          <w:cs/>
        </w:rPr>
        <w:t>กักตัวเพื่อสังเกตอาการ</w:t>
      </w:r>
      <w:r w:rsidR="00862F7C">
        <w:rPr>
          <w:rFonts w:ascii="TH SarabunPSK" w:hAnsi="TH SarabunPSK" w:cs="TH SarabunPSK" w:hint="cs"/>
          <w:spacing w:val="-6"/>
          <w:cs/>
        </w:rPr>
        <w:t xml:space="preserve">  </w:t>
      </w:r>
      <w:r w:rsidR="00D9388F">
        <w:rPr>
          <w:rFonts w:ascii="TH SarabunPSK" w:hAnsi="TH SarabunPSK" w:cs="TH SarabunPSK" w:hint="cs"/>
          <w:spacing w:val="-6"/>
          <w:cs/>
        </w:rPr>
        <w:t xml:space="preserve">       </w:t>
      </w:r>
      <w:r w:rsidR="007D21F7" w:rsidRPr="00862F7C">
        <w:rPr>
          <w:rFonts w:ascii="TH SarabunPSK" w:hAnsi="TH SarabunPSK" w:cs="TH SarabunPSK" w:hint="cs"/>
          <w:spacing w:val="-6"/>
          <w:cs/>
        </w:rPr>
        <w:t>อยู่ในที่พัก ณ บ้านเลขที่...</w:t>
      </w:r>
      <w:r w:rsidR="00BB042F" w:rsidRPr="00862F7C">
        <w:rPr>
          <w:rFonts w:ascii="TH SarabunPSK" w:hAnsi="TH SarabunPSK" w:cs="TH SarabunPSK" w:hint="cs"/>
          <w:spacing w:val="-6"/>
          <w:cs/>
        </w:rPr>
        <w:t>.</w:t>
      </w:r>
      <w:r w:rsidR="00BF22DF">
        <w:rPr>
          <w:rFonts w:ascii="TH SarabunPSK" w:hAnsi="TH SarabunPSK" w:cs="TH SarabunPSK" w:hint="cs"/>
          <w:spacing w:val="-6"/>
          <w:cs/>
        </w:rPr>
        <w:t>...........</w:t>
      </w:r>
      <w:r w:rsidR="00862F7C" w:rsidRPr="00862F7C">
        <w:rPr>
          <w:rFonts w:ascii="TH SarabunPSK" w:hAnsi="TH SarabunPSK" w:cs="TH SarabunPSK" w:hint="cs"/>
          <w:spacing w:val="-6"/>
          <w:cs/>
        </w:rPr>
        <w:t>......</w:t>
      </w:r>
      <w:r w:rsidR="00510C47">
        <w:rPr>
          <w:rFonts w:ascii="TH SarabunPSK" w:hAnsi="TH SarabunPSK" w:cs="TH SarabunPSK" w:hint="cs"/>
          <w:spacing w:val="-6"/>
          <w:cs/>
        </w:rPr>
        <w:t>ถนน</w:t>
      </w:r>
      <w:r w:rsidR="00862F7C" w:rsidRPr="00862F7C">
        <w:rPr>
          <w:rFonts w:ascii="TH SarabunPSK" w:hAnsi="TH SarabunPSK" w:cs="TH SarabunPSK" w:hint="cs"/>
          <w:spacing w:val="-6"/>
          <w:cs/>
        </w:rPr>
        <w:t>..</w:t>
      </w:r>
      <w:r w:rsidR="00D9388F">
        <w:rPr>
          <w:rFonts w:ascii="TH SarabunPSK" w:hAnsi="TH SarabunPSK" w:cs="TH SarabunPSK" w:hint="cs"/>
          <w:spacing w:val="-6"/>
          <w:cs/>
        </w:rPr>
        <w:t>..</w:t>
      </w:r>
      <w:r w:rsidR="00BF22DF">
        <w:rPr>
          <w:rFonts w:ascii="TH SarabunPSK" w:hAnsi="TH SarabunPSK" w:cs="TH SarabunPSK" w:hint="cs"/>
          <w:spacing w:val="-6"/>
          <w:cs/>
        </w:rPr>
        <w:t>............</w:t>
      </w:r>
      <w:r w:rsidR="00D9388F">
        <w:rPr>
          <w:rFonts w:ascii="TH SarabunPSK" w:hAnsi="TH SarabunPSK" w:cs="TH SarabunPSK" w:hint="cs"/>
          <w:spacing w:val="-6"/>
          <w:cs/>
        </w:rPr>
        <w:t>..</w:t>
      </w:r>
      <w:r w:rsidR="00862F7C" w:rsidRPr="00862F7C">
        <w:rPr>
          <w:rFonts w:ascii="TH SarabunPSK" w:hAnsi="TH SarabunPSK" w:cs="TH SarabunPSK" w:hint="cs"/>
          <w:spacing w:val="-6"/>
          <w:cs/>
        </w:rPr>
        <w:t>.</w:t>
      </w:r>
      <w:r w:rsidR="00BF22DF">
        <w:rPr>
          <w:rFonts w:ascii="TH SarabunPSK" w:hAnsi="TH SarabunPSK" w:cs="TH SarabunPSK" w:hint="cs"/>
          <w:spacing w:val="-6"/>
          <w:cs/>
        </w:rPr>
        <w:t>.......</w:t>
      </w:r>
      <w:r w:rsidR="00862F7C" w:rsidRPr="00862F7C">
        <w:rPr>
          <w:rFonts w:ascii="TH SarabunPSK" w:hAnsi="TH SarabunPSK" w:cs="TH SarabunPSK" w:hint="cs"/>
          <w:spacing w:val="-6"/>
          <w:cs/>
        </w:rPr>
        <w:t>...</w:t>
      </w:r>
      <w:r w:rsidR="00BB042F" w:rsidRPr="00BF22DF">
        <w:rPr>
          <w:rFonts w:ascii="TH SarabunPSK" w:hAnsi="TH SarabunPSK" w:cs="TH SarabunPSK" w:hint="cs"/>
          <w:spacing w:val="-6"/>
          <w:cs/>
        </w:rPr>
        <w:t>ตำบล/แขวง.....</w:t>
      </w:r>
      <w:r w:rsidR="00BF22DF" w:rsidRPr="00BF22DF">
        <w:rPr>
          <w:rFonts w:ascii="TH SarabunPSK" w:hAnsi="TH SarabunPSK" w:cs="TH SarabunPSK" w:hint="cs"/>
          <w:spacing w:val="-6"/>
          <w:cs/>
        </w:rPr>
        <w:t>...........</w:t>
      </w:r>
      <w:r w:rsidR="00862F7C" w:rsidRPr="00BF22DF">
        <w:rPr>
          <w:rFonts w:ascii="TH SarabunPSK" w:hAnsi="TH SarabunPSK" w:cs="TH SarabunPSK" w:hint="cs"/>
          <w:spacing w:val="-6"/>
          <w:cs/>
        </w:rPr>
        <w:t>.</w:t>
      </w:r>
      <w:r w:rsidR="00D9388F" w:rsidRPr="00BF22DF">
        <w:rPr>
          <w:rFonts w:ascii="TH SarabunPSK" w:hAnsi="TH SarabunPSK" w:cs="TH SarabunPSK" w:hint="cs"/>
          <w:spacing w:val="-6"/>
          <w:cs/>
        </w:rPr>
        <w:t>.....</w:t>
      </w:r>
      <w:r w:rsidR="00862F7C" w:rsidRPr="00BF22DF">
        <w:rPr>
          <w:rFonts w:ascii="TH SarabunPSK" w:hAnsi="TH SarabunPSK" w:cs="TH SarabunPSK" w:hint="cs"/>
          <w:spacing w:val="-6"/>
          <w:cs/>
        </w:rPr>
        <w:t>.....อำเภอ/เขต.</w:t>
      </w:r>
      <w:r w:rsidR="00D9388F" w:rsidRPr="00BF22DF">
        <w:rPr>
          <w:rFonts w:ascii="TH SarabunPSK" w:hAnsi="TH SarabunPSK" w:cs="TH SarabunPSK" w:hint="cs"/>
          <w:spacing w:val="-6"/>
          <w:cs/>
        </w:rPr>
        <w:t>...</w:t>
      </w:r>
      <w:r w:rsidR="00862F7C" w:rsidRPr="00BF22DF">
        <w:rPr>
          <w:rFonts w:ascii="TH SarabunPSK" w:hAnsi="TH SarabunPSK" w:cs="TH SarabunPSK" w:hint="cs"/>
          <w:spacing w:val="-6"/>
          <w:cs/>
        </w:rPr>
        <w:t>.</w:t>
      </w:r>
      <w:r w:rsidR="00BB042F" w:rsidRPr="00BF22DF">
        <w:rPr>
          <w:rFonts w:ascii="TH SarabunPSK" w:hAnsi="TH SarabunPSK" w:cs="TH SarabunPSK" w:hint="cs"/>
          <w:spacing w:val="-6"/>
          <w:cs/>
        </w:rPr>
        <w:t>...</w:t>
      </w:r>
      <w:r w:rsidR="00D9388F" w:rsidRPr="00BF22DF">
        <w:rPr>
          <w:rFonts w:ascii="TH SarabunPSK" w:hAnsi="TH SarabunPSK" w:cs="TH SarabunPSK" w:hint="cs"/>
          <w:spacing w:val="-6"/>
          <w:cs/>
        </w:rPr>
        <w:t>........</w:t>
      </w:r>
      <w:r w:rsidR="00BB042F" w:rsidRPr="00BF22DF">
        <w:rPr>
          <w:rFonts w:ascii="TH SarabunPSK" w:hAnsi="TH SarabunPSK" w:cs="TH SarabunPSK" w:hint="cs"/>
          <w:spacing w:val="-6"/>
          <w:cs/>
        </w:rPr>
        <w:t>.</w:t>
      </w:r>
      <w:r w:rsidR="00205A09" w:rsidRPr="008003AA">
        <w:rPr>
          <w:rFonts w:ascii="TH SarabunPSK" w:hAnsi="TH SarabunPSK" w:cs="TH SarabunPSK" w:hint="cs"/>
          <w:cs/>
        </w:rPr>
        <w:t xml:space="preserve">              </w:t>
      </w:r>
      <w:r w:rsidR="00BB042F" w:rsidRPr="008003AA">
        <w:rPr>
          <w:rFonts w:ascii="TH SarabunPSK" w:hAnsi="TH SarabunPSK" w:cs="TH SarabunPSK" w:hint="cs"/>
          <w:cs/>
        </w:rPr>
        <w:t>จังหวัด</w:t>
      </w:r>
      <w:r w:rsidR="00862F7C">
        <w:rPr>
          <w:rFonts w:ascii="TH SarabunPSK" w:hAnsi="TH SarabunPSK" w:cs="TH SarabunPSK" w:hint="cs"/>
          <w:cs/>
        </w:rPr>
        <w:t>..</w:t>
      </w:r>
      <w:r w:rsidR="00D9388F">
        <w:rPr>
          <w:rFonts w:ascii="TH SarabunPSK" w:hAnsi="TH SarabunPSK" w:cs="TH SarabunPSK" w:hint="cs"/>
          <w:cs/>
        </w:rPr>
        <w:t>....</w:t>
      </w:r>
      <w:r w:rsidR="00862F7C">
        <w:rPr>
          <w:rFonts w:ascii="TH SarabunPSK" w:hAnsi="TH SarabunPSK" w:cs="TH SarabunPSK" w:hint="cs"/>
          <w:cs/>
        </w:rPr>
        <w:t>.</w:t>
      </w:r>
      <w:r w:rsidR="00BB042F" w:rsidRPr="008003AA">
        <w:rPr>
          <w:rFonts w:ascii="TH SarabunPSK" w:hAnsi="TH SarabunPSK" w:cs="TH SarabunPSK" w:hint="cs"/>
          <w:cs/>
        </w:rPr>
        <w:t>..</w:t>
      </w:r>
      <w:r w:rsidR="00BF22DF">
        <w:rPr>
          <w:rFonts w:ascii="TH SarabunPSK" w:hAnsi="TH SarabunPSK" w:cs="TH SarabunPSK" w:hint="cs"/>
          <w:cs/>
        </w:rPr>
        <w:t>...........</w:t>
      </w:r>
      <w:r w:rsidR="00862F7C">
        <w:rPr>
          <w:rFonts w:ascii="TH SarabunPSK" w:hAnsi="TH SarabunPSK" w:cs="TH SarabunPSK" w:hint="cs"/>
          <w:cs/>
        </w:rPr>
        <w:t>..</w:t>
      </w:r>
      <w:r w:rsidR="00BB042F" w:rsidRPr="008003AA">
        <w:rPr>
          <w:rFonts w:ascii="TH SarabunPSK" w:hAnsi="TH SarabunPSK" w:cs="TH SarabunPSK" w:hint="cs"/>
          <w:cs/>
        </w:rPr>
        <w:t>......ตั้งแต่วันที่</w:t>
      </w:r>
      <w:r w:rsidR="00BF22DF">
        <w:rPr>
          <w:rFonts w:ascii="TH SarabunPSK" w:hAnsi="TH SarabunPSK" w:cs="TH SarabunPSK" w:hint="cs"/>
          <w:cs/>
        </w:rPr>
        <w:t>..............................</w:t>
      </w:r>
      <w:r w:rsidR="00BB042F" w:rsidRPr="008003AA">
        <w:rPr>
          <w:rFonts w:ascii="TH SarabunPSK" w:hAnsi="TH SarabunPSK" w:cs="TH SarabunPSK" w:hint="cs"/>
          <w:cs/>
        </w:rPr>
        <w:t>...</w:t>
      </w:r>
      <w:r w:rsidR="00862F7C">
        <w:rPr>
          <w:rFonts w:ascii="TH SarabunPSK" w:hAnsi="TH SarabunPSK" w:cs="TH SarabunPSK" w:hint="cs"/>
          <w:cs/>
        </w:rPr>
        <w:t>.......ถึงวันที่.....</w:t>
      </w:r>
      <w:r w:rsidR="00BB042F" w:rsidRPr="008003AA">
        <w:rPr>
          <w:rFonts w:ascii="TH SarabunPSK" w:hAnsi="TH SarabunPSK" w:cs="TH SarabunPSK" w:hint="cs"/>
          <w:cs/>
        </w:rPr>
        <w:t>.....</w:t>
      </w:r>
      <w:r w:rsidR="00BF22DF">
        <w:rPr>
          <w:rFonts w:ascii="TH SarabunPSK" w:hAnsi="TH SarabunPSK" w:cs="TH SarabunPSK" w:hint="cs"/>
          <w:cs/>
        </w:rPr>
        <w:t>..................</w:t>
      </w:r>
      <w:r w:rsidR="00BB042F" w:rsidRPr="008003AA">
        <w:rPr>
          <w:rFonts w:ascii="TH SarabunPSK" w:hAnsi="TH SarabunPSK" w:cs="TH SarabunPSK" w:hint="cs"/>
          <w:cs/>
        </w:rPr>
        <w:t xml:space="preserve">............            </w:t>
      </w:r>
      <w:r w:rsidR="00205A09" w:rsidRPr="008003AA">
        <w:rPr>
          <w:rFonts w:ascii="TH SarabunPSK" w:hAnsi="TH SarabunPSK" w:cs="TH SarabunPSK" w:hint="cs"/>
          <w:cs/>
        </w:rPr>
        <w:t xml:space="preserve">           </w:t>
      </w:r>
      <w:r w:rsidR="00BB042F" w:rsidRPr="008003AA">
        <w:rPr>
          <w:rFonts w:ascii="TH SarabunPSK" w:hAnsi="TH SarabunPSK" w:cs="TH SarabunPSK" w:hint="cs"/>
          <w:cs/>
        </w:rPr>
        <w:t>รวมเป็นเวลา.....</w:t>
      </w:r>
      <w:r w:rsidR="00BF22DF">
        <w:rPr>
          <w:rFonts w:ascii="TH SarabunPSK" w:hAnsi="TH SarabunPSK" w:cs="TH SarabunPSK" w:hint="cs"/>
          <w:cs/>
        </w:rPr>
        <w:t>..........</w:t>
      </w:r>
      <w:r w:rsidR="00BB042F" w:rsidRPr="008003AA">
        <w:rPr>
          <w:rFonts w:ascii="TH SarabunPSK" w:hAnsi="TH SarabunPSK" w:cs="TH SarabunPSK" w:hint="cs"/>
          <w:cs/>
        </w:rPr>
        <w:t>......วัน (จำนวน....</w:t>
      </w:r>
      <w:r w:rsidR="00BF22DF">
        <w:rPr>
          <w:rFonts w:ascii="TH SarabunPSK" w:hAnsi="TH SarabunPSK" w:cs="TH SarabunPSK" w:hint="cs"/>
          <w:cs/>
        </w:rPr>
        <w:t>......</w:t>
      </w:r>
      <w:r w:rsidR="00BB042F" w:rsidRPr="008003AA">
        <w:rPr>
          <w:rFonts w:ascii="TH SarabunPSK" w:hAnsi="TH SarabunPSK" w:cs="TH SarabunPSK" w:hint="cs"/>
          <w:cs/>
        </w:rPr>
        <w:t>.......ทำการ) สาเหตุเนื่องจาก ข้าพเจ้า</w:t>
      </w:r>
    </w:p>
    <w:p w14:paraId="72DA992F" w14:textId="3DA49119" w:rsidR="003645A2" w:rsidRPr="008003AA" w:rsidRDefault="00D10C46" w:rsidP="002B1DF1">
      <w:pPr>
        <w:tabs>
          <w:tab w:val="left" w:pos="1418"/>
          <w:tab w:val="left" w:pos="1985"/>
        </w:tabs>
        <w:spacing w:before="120" w:line="228" w:lineRule="auto"/>
        <w:jc w:val="thaiDistribute"/>
        <w:rPr>
          <w:rFonts w:ascii="TH SarabunPSK" w:hAnsi="TH SarabunPSK" w:cs="TH SarabunPSK"/>
          <w:spacing w:val="-1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E4DA" wp14:editId="4EA8D29C">
                <wp:simplePos x="0" y="0"/>
                <wp:positionH relativeFrom="column">
                  <wp:posOffset>872490</wp:posOffset>
                </wp:positionH>
                <wp:positionV relativeFrom="paragraph">
                  <wp:posOffset>83185</wp:posOffset>
                </wp:positionV>
                <wp:extent cx="200025" cy="190500"/>
                <wp:effectExtent l="9525" t="6350" r="9525" b="1270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0CFD4" id="Rectangle 26" o:spid="_x0000_s1026" style="position:absolute;margin-left:68.7pt;margin-top:6.5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"/>
            </w:pict>
          </mc:Fallback>
        </mc:AlternateContent>
      </w:r>
      <w:r w:rsidR="00BB042F" w:rsidRPr="008003AA">
        <w:rPr>
          <w:rFonts w:ascii="TH SarabunPSK" w:hAnsi="TH SarabunPSK" w:cs="TH SarabunPSK" w:hint="cs"/>
          <w:cs/>
        </w:rPr>
        <w:tab/>
      </w:r>
      <w:r w:rsidR="00205A09" w:rsidRPr="008003AA">
        <w:rPr>
          <w:rFonts w:ascii="TH SarabunPSK" w:hAnsi="TH SarabunPSK" w:cs="TH SarabunPSK" w:hint="cs"/>
          <w:cs/>
        </w:rPr>
        <w:t xml:space="preserve">   </w:t>
      </w:r>
      <w:r w:rsidR="00205A09" w:rsidRPr="008003AA">
        <w:rPr>
          <w:rFonts w:ascii="TH SarabunPSK" w:hAnsi="TH SarabunPSK" w:cs="TH SarabunPSK" w:hint="cs"/>
          <w:spacing w:val="-12"/>
          <w:cs/>
        </w:rPr>
        <w:t xml:space="preserve">  </w:t>
      </w:r>
      <w:r w:rsidR="00BB042F" w:rsidRPr="008003AA">
        <w:rPr>
          <w:rFonts w:ascii="TH SarabunPSK" w:hAnsi="TH SarabunPSK" w:cs="TH SarabunPSK" w:hint="cs"/>
          <w:spacing w:val="-12"/>
          <w:cs/>
        </w:rPr>
        <w:t>ได้ใกล้ชิดหรือสัมผัสกับผู้ป่วยเข้าข่ายหรือผู้ป่วยยืนยันโรคติดเชื้อไวรัสโคโรนา 2019 (</w:t>
      </w:r>
      <w:r w:rsidR="003645A2" w:rsidRPr="008003AA">
        <w:rPr>
          <w:rFonts w:ascii="TH SarabunPSK" w:hAnsi="TH SarabunPSK" w:cs="TH SarabunPSK"/>
          <w:spacing w:val="-12"/>
        </w:rPr>
        <w:t>COVID</w:t>
      </w:r>
      <w:r w:rsidR="00BB042F" w:rsidRPr="008003AA">
        <w:rPr>
          <w:rFonts w:ascii="TH SarabunPSK" w:hAnsi="TH SarabunPSK" w:cs="TH SarabunPSK"/>
          <w:spacing w:val="-12"/>
        </w:rPr>
        <w:t>-19</w:t>
      </w:r>
      <w:r w:rsidR="00BB042F" w:rsidRPr="008003AA">
        <w:rPr>
          <w:rFonts w:ascii="TH SarabunPSK" w:hAnsi="TH SarabunPSK" w:cs="TH SarabunPSK" w:hint="cs"/>
          <w:spacing w:val="-12"/>
          <w:cs/>
        </w:rPr>
        <w:t>)</w:t>
      </w:r>
    </w:p>
    <w:p w14:paraId="47338F6B" w14:textId="01F49BA1" w:rsidR="00BB042F" w:rsidRPr="008003AA" w:rsidRDefault="00D10C46" w:rsidP="002B1DF1">
      <w:pPr>
        <w:tabs>
          <w:tab w:val="left" w:pos="1418"/>
          <w:tab w:val="left" w:pos="1701"/>
          <w:tab w:val="left" w:pos="1985"/>
        </w:tabs>
        <w:spacing w:line="22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1647F" wp14:editId="050DEAC8">
                <wp:simplePos x="0" y="0"/>
                <wp:positionH relativeFrom="column">
                  <wp:posOffset>872490</wp:posOffset>
                </wp:positionH>
                <wp:positionV relativeFrom="paragraph">
                  <wp:posOffset>17145</wp:posOffset>
                </wp:positionV>
                <wp:extent cx="200025" cy="190500"/>
                <wp:effectExtent l="9525" t="12065" r="9525" b="698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0A94" id="Rectangle 27" o:spid="_x0000_s1026" style="position:absolute;margin-left:68.7pt;margin-top:1.3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"/>
            </w:pict>
          </mc:Fallback>
        </mc:AlternateContent>
      </w:r>
      <w:r w:rsidR="00BB042F" w:rsidRPr="008003AA">
        <w:rPr>
          <w:rFonts w:ascii="TH SarabunPSK" w:hAnsi="TH SarabunPSK" w:cs="TH SarabunPSK" w:hint="cs"/>
          <w:cs/>
        </w:rPr>
        <w:t xml:space="preserve">        </w:t>
      </w:r>
      <w:r w:rsidR="00205A09" w:rsidRPr="008003AA">
        <w:rPr>
          <w:rFonts w:ascii="TH SarabunPSK" w:hAnsi="TH SarabunPSK" w:cs="TH SarabunPSK"/>
        </w:rPr>
        <w:tab/>
      </w:r>
      <w:r w:rsidR="00205A09" w:rsidRPr="008003AA">
        <w:rPr>
          <w:rFonts w:ascii="TH SarabunPSK" w:hAnsi="TH SarabunPSK" w:cs="TH SarabunPSK" w:hint="cs"/>
          <w:cs/>
        </w:rPr>
        <w:t xml:space="preserve">     </w:t>
      </w:r>
      <w:r w:rsidR="003645A2" w:rsidRPr="008003AA">
        <w:rPr>
          <w:rFonts w:ascii="TH SarabunPSK" w:hAnsi="TH SarabunPSK" w:cs="TH SarabunPSK" w:hint="cs"/>
          <w:cs/>
        </w:rPr>
        <w:t>ได้เดินทางไปยัง หรือมาจาก หรืออยู่อาศัยในพื้นที่</w:t>
      </w:r>
      <w:r w:rsidR="00862F7C">
        <w:rPr>
          <w:rFonts w:ascii="TH SarabunPSK" w:hAnsi="TH SarabunPSK" w:cs="TH SarabunPSK" w:hint="cs"/>
          <w:cs/>
        </w:rPr>
        <w:t xml:space="preserve"> หรื</w:t>
      </w:r>
      <w:r w:rsidR="003645A2" w:rsidRPr="008003AA">
        <w:rPr>
          <w:rFonts w:ascii="TH SarabunPSK" w:hAnsi="TH SarabunPSK" w:cs="TH SarabunPSK" w:hint="cs"/>
          <w:cs/>
        </w:rPr>
        <w:t xml:space="preserve">อสถานที่ภายในประเทศไทย </w:t>
      </w:r>
      <w:r w:rsidR="00205A09" w:rsidRPr="008003AA">
        <w:rPr>
          <w:rFonts w:ascii="TH SarabunPSK" w:hAnsi="TH SarabunPSK" w:cs="TH SarabunPSK" w:hint="cs"/>
          <w:cs/>
        </w:rPr>
        <w:t xml:space="preserve">          </w:t>
      </w:r>
      <w:r w:rsidR="003645A2" w:rsidRPr="008003AA">
        <w:rPr>
          <w:rFonts w:ascii="TH SarabunPSK" w:hAnsi="TH SarabunPSK" w:cs="TH SarabunPSK" w:hint="cs"/>
          <w:cs/>
        </w:rPr>
        <w:t>ที่มีรายงานการแพร่ระบาดของโรคติดเชื้อไวรัสโคโรนา 2019 (</w:t>
      </w:r>
      <w:r w:rsidR="003645A2" w:rsidRPr="008003AA">
        <w:rPr>
          <w:rFonts w:ascii="TH SarabunPSK" w:hAnsi="TH SarabunPSK" w:cs="TH SarabunPSK"/>
        </w:rPr>
        <w:t>COVID-19</w:t>
      </w:r>
      <w:r w:rsidR="003645A2" w:rsidRPr="008003AA">
        <w:rPr>
          <w:rFonts w:ascii="TH SarabunPSK" w:hAnsi="TH SarabunPSK" w:cs="TH SarabunPSK" w:hint="cs"/>
          <w:cs/>
        </w:rPr>
        <w:t>)</w:t>
      </w:r>
    </w:p>
    <w:p w14:paraId="2011D2B7" w14:textId="2305CCFF" w:rsidR="003645A2" w:rsidRPr="008003AA" w:rsidRDefault="00D10C46" w:rsidP="002B1DF1">
      <w:pPr>
        <w:tabs>
          <w:tab w:val="left" w:pos="1418"/>
          <w:tab w:val="left" w:pos="1701"/>
          <w:tab w:val="left" w:pos="1985"/>
        </w:tabs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94C27" wp14:editId="64E43D05">
                <wp:simplePos x="0" y="0"/>
                <wp:positionH relativeFrom="column">
                  <wp:posOffset>853440</wp:posOffset>
                </wp:positionH>
                <wp:positionV relativeFrom="paragraph">
                  <wp:posOffset>17780</wp:posOffset>
                </wp:positionV>
                <wp:extent cx="200025" cy="190500"/>
                <wp:effectExtent l="9525" t="13335" r="9525" b="5715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64B15" id="Rectangle 28" o:spid="_x0000_s1026" style="position:absolute;margin-left:67.2pt;margin-top:1.4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GuBg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"/>
            </w:pict>
          </mc:Fallback>
        </mc:AlternateContent>
      </w:r>
      <w:r w:rsidR="003645A2" w:rsidRPr="008003AA">
        <w:rPr>
          <w:rFonts w:ascii="TH SarabunPSK" w:hAnsi="TH SarabunPSK" w:cs="TH SarabunPSK" w:hint="cs"/>
          <w:cs/>
        </w:rPr>
        <w:tab/>
      </w:r>
      <w:r w:rsidR="00205A09" w:rsidRPr="008003AA">
        <w:rPr>
          <w:rFonts w:ascii="TH SarabunPSK" w:hAnsi="TH SarabunPSK" w:cs="TH SarabunPSK" w:hint="cs"/>
          <w:cs/>
        </w:rPr>
        <w:tab/>
      </w:r>
      <w:r w:rsidR="008003AA">
        <w:rPr>
          <w:rFonts w:ascii="TH SarabunPSK" w:hAnsi="TH SarabunPSK" w:cs="TH SarabunPSK" w:hint="cs"/>
          <w:cs/>
        </w:rPr>
        <w:t xml:space="preserve"> </w:t>
      </w:r>
      <w:r w:rsidR="003645A2" w:rsidRPr="008003AA">
        <w:rPr>
          <w:rFonts w:ascii="TH SarabunPSK" w:hAnsi="TH SarabunPSK" w:cs="TH SarabunPSK" w:hint="cs"/>
          <w:cs/>
        </w:rPr>
        <w:t>สาเหตุอื่นๆ (ระบุ)....................</w:t>
      </w:r>
      <w:r w:rsidR="008003AA">
        <w:rPr>
          <w:rFonts w:ascii="TH SarabunPSK" w:hAnsi="TH SarabunPSK" w:cs="TH SarabunPSK" w:hint="cs"/>
          <w:cs/>
        </w:rPr>
        <w:t>..........</w:t>
      </w:r>
      <w:r w:rsidR="003645A2" w:rsidRPr="008003AA">
        <w:rPr>
          <w:rFonts w:ascii="TH SarabunPSK" w:hAnsi="TH SarabunPSK" w:cs="TH SarabunPSK" w:hint="cs"/>
          <w:cs/>
        </w:rPr>
        <w:t>...........</w:t>
      </w:r>
      <w:r w:rsidR="00205A09" w:rsidRPr="008003AA">
        <w:rPr>
          <w:rFonts w:ascii="TH SarabunPSK" w:hAnsi="TH SarabunPSK" w:cs="TH SarabunPSK" w:hint="cs"/>
          <w:cs/>
        </w:rPr>
        <w:t>......................................</w:t>
      </w:r>
      <w:r w:rsidR="003645A2" w:rsidRPr="008003AA">
        <w:rPr>
          <w:rFonts w:ascii="TH SarabunPSK" w:hAnsi="TH SarabunPSK" w:cs="TH SarabunPSK" w:hint="cs"/>
          <w:cs/>
        </w:rPr>
        <w:t>.....</w:t>
      </w:r>
      <w:r w:rsidR="008003AA">
        <w:rPr>
          <w:rFonts w:ascii="TH SarabunPSK" w:hAnsi="TH SarabunPSK" w:cs="TH SarabunPSK" w:hint="cs"/>
          <w:cs/>
        </w:rPr>
        <w:t>...........................</w:t>
      </w:r>
    </w:p>
    <w:p w14:paraId="66CD7DF6" w14:textId="77777777" w:rsidR="003645A2" w:rsidRDefault="003645A2" w:rsidP="002B1DF1">
      <w:pPr>
        <w:tabs>
          <w:tab w:val="left" w:pos="1418"/>
          <w:tab w:val="left" w:pos="1985"/>
        </w:tabs>
        <w:spacing w:line="228" w:lineRule="auto"/>
        <w:rPr>
          <w:rFonts w:ascii="TH SarabunPSK" w:hAnsi="TH SarabunPSK" w:cs="TH SarabunPSK"/>
        </w:rPr>
      </w:pPr>
      <w:r w:rsidRPr="008003AA">
        <w:rPr>
          <w:rFonts w:ascii="TH SarabunPSK" w:hAnsi="TH SarabunPSK" w:cs="TH SarabunPSK" w:hint="cs"/>
          <w:cs/>
        </w:rPr>
        <w:t>รายละเอียดดังนี้.............................................................................................................</w:t>
      </w:r>
      <w:r w:rsidR="00205A09" w:rsidRPr="008003AA">
        <w:rPr>
          <w:rFonts w:ascii="TH SarabunPSK" w:hAnsi="TH SarabunPSK" w:cs="TH SarabunPSK" w:hint="cs"/>
          <w:cs/>
        </w:rPr>
        <w:t>..........</w:t>
      </w:r>
      <w:r w:rsidR="008003AA">
        <w:rPr>
          <w:rFonts w:ascii="TH SarabunPSK" w:hAnsi="TH SarabunPSK" w:cs="TH SarabunPSK" w:hint="cs"/>
          <w:cs/>
        </w:rPr>
        <w:t>.............................</w:t>
      </w:r>
    </w:p>
    <w:p w14:paraId="74662B25" w14:textId="77777777" w:rsidR="008003AA" w:rsidRPr="008003AA" w:rsidRDefault="008003AA" w:rsidP="002B1DF1">
      <w:pPr>
        <w:tabs>
          <w:tab w:val="left" w:pos="1418"/>
          <w:tab w:val="left" w:pos="1985"/>
        </w:tabs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0E92100C" w14:textId="77DC1C49" w:rsidR="003645A2" w:rsidRPr="008003AA" w:rsidRDefault="003645A2" w:rsidP="002B1DF1">
      <w:pPr>
        <w:tabs>
          <w:tab w:val="left" w:pos="1418"/>
          <w:tab w:val="left" w:pos="1985"/>
        </w:tabs>
        <w:spacing w:line="228" w:lineRule="auto"/>
        <w:jc w:val="thaiDistribute"/>
        <w:rPr>
          <w:rFonts w:ascii="TH SarabunPSK" w:hAnsi="TH SarabunPSK" w:cs="TH SarabunPSK"/>
          <w:spacing w:val="-8"/>
        </w:rPr>
      </w:pPr>
      <w:r w:rsidRPr="008003AA">
        <w:rPr>
          <w:rFonts w:ascii="TH SarabunPSK" w:hAnsi="TH SarabunPSK" w:cs="TH SarabunPSK" w:hint="cs"/>
          <w:spacing w:val="-8"/>
          <w:cs/>
        </w:rPr>
        <w:t xml:space="preserve">ในระหว่างที่ข้าพเจ้าต้องสังเกตอาการอยู่ในที่พัก ข้าพเจ้าจะปฏิบัติงานในที่พักตามที่ผู้บังคับบัญชามอบหมาย </w:t>
      </w:r>
      <w:r w:rsidR="00CB1A11" w:rsidRPr="008003AA">
        <w:rPr>
          <w:rFonts w:ascii="TH SarabunPSK" w:hAnsi="TH SarabunPSK" w:cs="TH SarabunPSK" w:hint="cs"/>
          <w:spacing w:val="-8"/>
          <w:cs/>
        </w:rPr>
        <w:t xml:space="preserve">             </w:t>
      </w:r>
      <w:r w:rsidRPr="008003AA">
        <w:rPr>
          <w:rFonts w:ascii="TH SarabunPSK" w:hAnsi="TH SarabunPSK" w:cs="TH SarabunPSK" w:hint="cs"/>
          <w:spacing w:val="-8"/>
          <w:cs/>
        </w:rPr>
        <w:t>และจะรายงานผลการปฏิบัติงานให้ทราบ เมื</w:t>
      </w:r>
      <w:r w:rsidR="007E60B0">
        <w:rPr>
          <w:rFonts w:ascii="TH SarabunPSK" w:hAnsi="TH SarabunPSK" w:cs="TH SarabunPSK" w:hint="cs"/>
          <w:spacing w:val="-8"/>
          <w:cs/>
        </w:rPr>
        <w:t>่</w:t>
      </w:r>
      <w:r w:rsidRPr="008003AA">
        <w:rPr>
          <w:rFonts w:ascii="TH SarabunPSK" w:hAnsi="TH SarabunPSK" w:cs="TH SarabunPSK" w:hint="cs"/>
          <w:spacing w:val="-8"/>
          <w:cs/>
        </w:rPr>
        <w:t>อสิ้นสุดระยะเวลาอนุญาต และหากข้าพเจ้ามีอากา</w:t>
      </w:r>
      <w:r w:rsidR="00205A09" w:rsidRPr="008003AA">
        <w:rPr>
          <w:rFonts w:ascii="TH SarabunPSK" w:hAnsi="TH SarabunPSK" w:cs="TH SarabunPSK" w:hint="cs"/>
          <w:spacing w:val="-8"/>
          <w:cs/>
        </w:rPr>
        <w:t>รที่รุนแรงขึ้น</w:t>
      </w:r>
      <w:r w:rsidR="008003AA" w:rsidRPr="008003AA">
        <w:rPr>
          <w:rFonts w:ascii="TH SarabunPSK" w:hAnsi="TH SarabunPSK" w:cs="TH SarabunPSK" w:hint="cs"/>
          <w:spacing w:val="-8"/>
          <w:cs/>
        </w:rPr>
        <w:t xml:space="preserve"> </w:t>
      </w:r>
      <w:r w:rsidR="008003AA">
        <w:rPr>
          <w:rFonts w:ascii="TH SarabunPSK" w:hAnsi="TH SarabunPSK" w:cs="TH SarabunPSK" w:hint="cs"/>
          <w:spacing w:val="-8"/>
          <w:cs/>
        </w:rPr>
        <w:t xml:space="preserve">          </w:t>
      </w:r>
      <w:r w:rsidRPr="008003AA">
        <w:rPr>
          <w:rFonts w:ascii="TH SarabunPSK" w:hAnsi="TH SarabunPSK" w:cs="TH SarabunPSK" w:hint="cs"/>
          <w:spacing w:val="-4"/>
          <w:cs/>
        </w:rPr>
        <w:t>จะรีบรายงานให้ผู้บังคับบัญชาทราบทันที ข้าพเจ้าขอรับรองว่า ข้อความดังกล่าว</w:t>
      </w:r>
      <w:r w:rsidR="00205A09" w:rsidRPr="008003AA">
        <w:rPr>
          <w:rFonts w:ascii="TH SarabunPSK" w:hAnsi="TH SarabunPSK" w:cs="TH SarabunPSK" w:hint="cs"/>
          <w:spacing w:val="-4"/>
          <w:cs/>
        </w:rPr>
        <w:t>ข้างต้น เป็นความจริงทุกประการ</w:t>
      </w:r>
    </w:p>
    <w:p w14:paraId="147E5B87" w14:textId="6F389678" w:rsidR="00CB1A11" w:rsidRPr="008003AA" w:rsidRDefault="00205A09" w:rsidP="002B1DF1">
      <w:pPr>
        <w:tabs>
          <w:tab w:val="left" w:pos="1418"/>
          <w:tab w:val="left" w:pos="1985"/>
        </w:tabs>
        <w:spacing w:before="120" w:line="228" w:lineRule="auto"/>
        <w:jc w:val="thaiDistribute"/>
        <w:rPr>
          <w:rFonts w:ascii="TH SarabunPSK" w:hAnsi="TH SarabunPSK" w:cs="TH SarabunPSK"/>
          <w:spacing w:val="-10"/>
        </w:rPr>
      </w:pPr>
      <w:r w:rsidRPr="008003AA">
        <w:rPr>
          <w:rFonts w:ascii="TH SarabunPSK" w:hAnsi="TH SarabunPSK" w:cs="TH SarabunPSK" w:hint="cs"/>
          <w:spacing w:val="-10"/>
          <w:cs/>
        </w:rPr>
        <w:tab/>
        <w:t>จึงเรียนมาเพื่อโปรดพิจารณาอนุญาต ให้ข้าพเจ้าปฏิบัติงานนอกสถานที่ตั้ง (</w:t>
      </w:r>
      <w:r w:rsidRPr="008003AA">
        <w:rPr>
          <w:rFonts w:ascii="TH SarabunPSK" w:hAnsi="TH SarabunPSK" w:cs="TH SarabunPSK"/>
          <w:spacing w:val="-10"/>
        </w:rPr>
        <w:t>Work from Home</w:t>
      </w:r>
      <w:r w:rsidRPr="008003AA">
        <w:rPr>
          <w:rFonts w:ascii="TH SarabunPSK" w:hAnsi="TH SarabunPSK" w:cs="TH SarabunPSK" w:hint="cs"/>
          <w:spacing w:val="-10"/>
          <w:cs/>
        </w:rPr>
        <w:t>)</w:t>
      </w:r>
      <w:r w:rsidRPr="008003AA">
        <w:rPr>
          <w:rFonts w:ascii="TH SarabunPSK" w:hAnsi="TH SarabunPSK" w:cs="TH SarabunPSK"/>
          <w:spacing w:val="-10"/>
        </w:rPr>
        <w:t xml:space="preserve"> </w:t>
      </w:r>
      <w:r w:rsidRPr="002B1DF1">
        <w:rPr>
          <w:rFonts w:ascii="TH SarabunIT๙" w:hAnsi="TH SarabunIT๙" w:cs="TH SarabunIT๙"/>
          <w:cs/>
        </w:rPr>
        <w:t>โดยไม่นับเป็นวันลา ตามระเบียบสำนักนายกรัฐมนตรีว่าด้วยการลาขอข้าราชการ พ.ศ.</w:t>
      </w:r>
      <w:r w:rsidR="002B1DF1" w:rsidRPr="002B1DF1">
        <w:rPr>
          <w:rFonts w:ascii="TH SarabunIT๙" w:hAnsi="TH SarabunIT๙" w:cs="TH SarabunIT๙" w:hint="cs"/>
          <w:cs/>
        </w:rPr>
        <w:t xml:space="preserve"> </w:t>
      </w:r>
      <w:r w:rsidRPr="002B1DF1">
        <w:rPr>
          <w:rFonts w:ascii="TH SarabunIT๙" w:hAnsi="TH SarabunIT๙" w:cs="TH SarabunIT๙"/>
          <w:cs/>
        </w:rPr>
        <w:t>2555 ข้อ</w:t>
      </w:r>
      <w:r w:rsidRPr="002B1DF1">
        <w:rPr>
          <w:rFonts w:ascii="TH SarabunPSK" w:hAnsi="TH SarabunPSK" w:cs="TH SarabunPSK" w:hint="cs"/>
          <w:cs/>
        </w:rPr>
        <w:t xml:space="preserve"> 15 </w:t>
      </w:r>
      <w:r w:rsidRPr="002B1DF1">
        <w:rPr>
          <w:rFonts w:ascii="TH SarabunIT๙" w:hAnsi="TH SarabunIT๙" w:cs="TH SarabunIT๙"/>
          <w:cs/>
        </w:rPr>
        <w:t>ด้วย</w:t>
      </w:r>
      <w:r w:rsidR="008003AA" w:rsidRPr="002B1DF1">
        <w:rPr>
          <w:rFonts w:ascii="TH SarabunIT๙" w:hAnsi="TH SarabunIT๙" w:cs="TH SarabunIT๙" w:hint="cs"/>
          <w:cs/>
        </w:rPr>
        <w:t xml:space="preserve"> </w:t>
      </w:r>
      <w:r w:rsidR="002B1DF1">
        <w:rPr>
          <w:rFonts w:ascii="TH SarabunIT๙" w:hAnsi="TH SarabunIT๙" w:cs="TH SarabunIT๙" w:hint="cs"/>
          <w:cs/>
        </w:rPr>
        <w:t xml:space="preserve">       </w:t>
      </w:r>
      <w:r w:rsidRPr="002B1DF1">
        <w:rPr>
          <w:rFonts w:ascii="TH SarabunIT๙" w:hAnsi="TH SarabunIT๙" w:cs="TH SarabunIT๙"/>
          <w:cs/>
        </w:rPr>
        <w:t>จะเป็นพระคุณ</w:t>
      </w:r>
    </w:p>
    <w:p w14:paraId="3260B23A" w14:textId="77777777" w:rsidR="007E60B0" w:rsidRDefault="00205A09" w:rsidP="007E60B0">
      <w:pPr>
        <w:spacing w:before="240"/>
        <w:jc w:val="center"/>
        <w:rPr>
          <w:rFonts w:ascii="TH SarabunPSK" w:hAnsi="TH SarabunPSK" w:cs="TH SarabunPSK"/>
        </w:rPr>
      </w:pPr>
      <w:r w:rsidRPr="008003AA">
        <w:rPr>
          <w:rFonts w:ascii="TH SarabunPSK" w:hAnsi="TH SarabunPSK" w:cs="TH SarabunPSK" w:hint="cs"/>
          <w:cs/>
        </w:rPr>
        <w:t xml:space="preserve">                                           </w:t>
      </w:r>
      <w:r w:rsidR="008003AA">
        <w:rPr>
          <w:rFonts w:ascii="TH SarabunPSK" w:hAnsi="TH SarabunPSK" w:cs="TH SarabunPSK" w:hint="cs"/>
          <w:cs/>
        </w:rPr>
        <w:t xml:space="preserve">      </w:t>
      </w:r>
      <w:r w:rsidRPr="008003AA">
        <w:rPr>
          <w:rFonts w:ascii="TH SarabunPSK" w:hAnsi="TH SarabunPSK" w:cs="TH SarabunPSK" w:hint="cs"/>
          <w:cs/>
        </w:rPr>
        <w:t xml:space="preserve"> </w:t>
      </w:r>
      <w:r w:rsidR="007E60B0">
        <w:rPr>
          <w:rFonts w:ascii="TH SarabunPSK" w:hAnsi="TH SarabunPSK" w:cs="TH SarabunPSK" w:hint="cs"/>
          <w:cs/>
        </w:rPr>
        <w:t>(</w:t>
      </w:r>
      <w:r w:rsidR="007E60B0" w:rsidRPr="007E60B0">
        <w:rPr>
          <w:rFonts w:ascii="TH SarabunPSK" w:hAnsi="TH SarabunPSK" w:cs="TH SarabunPSK"/>
          <w:cs/>
        </w:rPr>
        <w:t>นายสมสุข</w:t>
      </w:r>
      <w:r w:rsidR="007E60B0">
        <w:rPr>
          <w:rFonts w:ascii="TH SarabunPSK" w:hAnsi="TH SarabunPSK" w:cs="TH SarabunPSK" w:hint="cs"/>
          <w:cs/>
        </w:rPr>
        <w:t xml:space="preserve"> </w:t>
      </w:r>
      <w:r w:rsidR="007E60B0" w:rsidRPr="007E60B0">
        <w:rPr>
          <w:rFonts w:ascii="TH SarabunPSK" w:hAnsi="TH SarabunPSK" w:cs="TH SarabunPSK"/>
          <w:cs/>
        </w:rPr>
        <w:t>สัมพันธ์ประทีป</w:t>
      </w:r>
      <w:r w:rsidR="007E60B0">
        <w:rPr>
          <w:rFonts w:ascii="TH SarabunPSK" w:hAnsi="TH SarabunPSK" w:cs="TH SarabunPSK" w:hint="cs"/>
          <w:cs/>
        </w:rPr>
        <w:t>)</w:t>
      </w:r>
    </w:p>
    <w:p w14:paraId="42A224BA" w14:textId="77777777" w:rsidR="007E60B0" w:rsidRDefault="007E60B0" w:rsidP="007E60B0">
      <w:pPr>
        <w:ind w:left="3124" w:firstLine="284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ตำแหน่งเภสัชกรเชี่ยวชาญ (ด้านเภสัชสาธารณสุข)</w:t>
      </w:r>
    </w:p>
    <w:p w14:paraId="42E6DA69" w14:textId="7A39C3E3" w:rsidR="00DA6104" w:rsidRPr="008003AA" w:rsidRDefault="00D10C46" w:rsidP="007E60B0">
      <w:pPr>
        <w:tabs>
          <w:tab w:val="left" w:pos="1418"/>
          <w:tab w:val="left" w:pos="1985"/>
        </w:tabs>
        <w:spacing w:before="2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2B6349" wp14:editId="64AA743A">
                <wp:simplePos x="0" y="0"/>
                <wp:positionH relativeFrom="column">
                  <wp:posOffset>-70485</wp:posOffset>
                </wp:positionH>
                <wp:positionV relativeFrom="paragraph">
                  <wp:posOffset>10160</wp:posOffset>
                </wp:positionV>
                <wp:extent cx="3476625" cy="1556385"/>
                <wp:effectExtent l="9525" t="13970" r="9525" b="10795"/>
                <wp:wrapNone/>
                <wp:docPr id="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55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504E" w14:textId="77777777" w:rsidR="00DA6104" w:rsidRDefault="00DA6104" w:rsidP="00DA61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 w:rsidRPr="00CB1A11">
                              <w:rPr>
                                <w:rFonts w:ascii="TH SarabunPSK" w:hAnsi="TH SarabunPSK" w:cs="TH SarabunPSK"/>
                                <w:cs/>
                              </w:rPr>
                              <w:t>. ความเ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ห็นผู้บังคับบัญชาชั้นต้น</w:t>
                            </w:r>
                          </w:p>
                          <w:p w14:paraId="618AB599" w14:textId="77777777" w:rsidR="00DA6104" w:rsidRPr="001608E6" w:rsidRDefault="00DA6104" w:rsidP="00DA6104">
                            <w:pPr>
                              <w:rPr>
                                <w:rFonts w:ascii="TH SarabunPSK" w:hAnsi="TH SarabunPSK" w:cs="TH SarabunPSK"/>
                                <w:spacing w:val="-1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1608E6">
                              <w:rPr>
                                <w:rFonts w:ascii="TH SarabunPSK" w:hAnsi="TH SarabunPSK" w:cs="TH SarabunPSK" w:hint="cs"/>
                                <w:spacing w:val="-10"/>
                                <w:cs/>
                              </w:rPr>
                              <w:t xml:space="preserve">    </w:t>
                            </w:r>
                            <w:r w:rsidRPr="001608E6">
                              <w:rPr>
                                <w:rFonts w:ascii="TH SarabunPSK" w:hAnsi="TH SarabunPSK" w:cs="TH SarabunPSK" w:hint="cs"/>
                                <w:spacing w:val="-14"/>
                                <w:cs/>
                              </w:rPr>
                              <w:t>เห็นควรอนุญาต ให้ปฏิบัติงานนอกสถานที่ตั้ง โดยไม่ถือเป็นวันลา</w:t>
                            </w:r>
                          </w:p>
                          <w:p w14:paraId="216592C3" w14:textId="77777777" w:rsidR="00DA6104" w:rsidRDefault="00DA6104" w:rsidP="00DA61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.......................................................................................</w:t>
                            </w:r>
                          </w:p>
                          <w:p w14:paraId="50BC170F" w14:textId="77777777" w:rsidR="00DA6104" w:rsidRDefault="00DA6104" w:rsidP="00DA6104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5ACD7A95" w14:textId="77777777" w:rsidR="00DA6104" w:rsidRPr="00CB1A11" w:rsidRDefault="001608E6" w:rsidP="001608E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="00DA61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  <w:p w14:paraId="17E481B2" w14:textId="77777777" w:rsidR="00DA6104" w:rsidRDefault="00DA6104" w:rsidP="00DA61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6349" id="Text Box 50" o:spid="_x0000_s1038" type="#_x0000_t202" style="position:absolute;left:0;text-align:left;margin-left:-5.55pt;margin-top:.8pt;width:273.75pt;height:1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" strokecolor="white [3212]">
                <v:textbox>
                  <w:txbxContent>
                    <w:p w14:paraId="72F9504E" w14:textId="77777777" w:rsidR="00DA6104" w:rsidRDefault="00DA6104" w:rsidP="00DA610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 w:rsidRPr="00CB1A11">
                        <w:rPr>
                          <w:rFonts w:ascii="TH SarabunPSK" w:hAnsi="TH SarabunPSK" w:cs="TH SarabunPSK"/>
                          <w:cs/>
                        </w:rPr>
                        <w:t>. ความเ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ห็นผู้บังคับบัญชาชั้นต้น</w:t>
                      </w:r>
                    </w:p>
                    <w:p w14:paraId="618AB599" w14:textId="77777777" w:rsidR="00DA6104" w:rsidRPr="001608E6" w:rsidRDefault="00DA6104" w:rsidP="00DA6104">
                      <w:pPr>
                        <w:rPr>
                          <w:rFonts w:ascii="TH SarabunPSK" w:hAnsi="TH SarabunPSK" w:cs="TH SarabunPSK"/>
                          <w:spacing w:val="-14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1608E6">
                        <w:rPr>
                          <w:rFonts w:ascii="TH SarabunPSK" w:hAnsi="TH SarabunPSK" w:cs="TH SarabunPSK" w:hint="cs"/>
                          <w:spacing w:val="-10"/>
                          <w:cs/>
                        </w:rPr>
                        <w:t xml:space="preserve">    </w:t>
                      </w:r>
                      <w:r w:rsidRPr="001608E6">
                        <w:rPr>
                          <w:rFonts w:ascii="TH SarabunPSK" w:hAnsi="TH SarabunPSK" w:cs="TH SarabunPSK" w:hint="cs"/>
                          <w:spacing w:val="-14"/>
                          <w:cs/>
                        </w:rPr>
                        <w:t>เห็นควรอนุญาต ให้ปฏิบัติงานนอกสถานที่ตั้ง โดยไม่ถือเป็นวันลา</w:t>
                      </w:r>
                    </w:p>
                    <w:p w14:paraId="216592C3" w14:textId="77777777" w:rsidR="00DA6104" w:rsidRDefault="00DA6104" w:rsidP="00DA610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.......................................................................................</w:t>
                      </w:r>
                    </w:p>
                    <w:p w14:paraId="50BC170F" w14:textId="77777777" w:rsidR="00DA6104" w:rsidRDefault="00DA6104" w:rsidP="00DA6104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(.................................................)</w:t>
                      </w:r>
                    </w:p>
                    <w:p w14:paraId="5ACD7A95" w14:textId="77777777" w:rsidR="00DA6104" w:rsidRPr="00CB1A11" w:rsidRDefault="001608E6" w:rsidP="001608E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="00DA6104"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</w:t>
                      </w:r>
                    </w:p>
                    <w:p w14:paraId="17E481B2" w14:textId="77777777" w:rsidR="00DA6104" w:rsidRDefault="00DA6104" w:rsidP="00DA6104"/>
                  </w:txbxContent>
                </v:textbox>
              </v:shape>
            </w:pict>
          </mc:Fallback>
        </mc:AlternateContent>
      </w:r>
    </w:p>
    <w:p w14:paraId="2D55D3F9" w14:textId="0A5C65C4" w:rsidR="00205A09" w:rsidRPr="008003AA" w:rsidRDefault="00D10C46" w:rsidP="00DA6104">
      <w:pPr>
        <w:tabs>
          <w:tab w:val="left" w:pos="1418"/>
          <w:tab w:val="left" w:pos="198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8CCFBF" wp14:editId="5E735A4F">
                <wp:simplePos x="0" y="0"/>
                <wp:positionH relativeFrom="column">
                  <wp:posOffset>-22860</wp:posOffset>
                </wp:positionH>
                <wp:positionV relativeFrom="paragraph">
                  <wp:posOffset>10795</wp:posOffset>
                </wp:positionV>
                <wp:extent cx="209550" cy="209550"/>
                <wp:effectExtent l="9525" t="13970" r="9525" b="5080"/>
                <wp:wrapNone/>
                <wp:docPr id="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FFE4" id="Rectangle 51" o:spid="_x0000_s1026" style="position:absolute;margin-left:-1.8pt;margin-top:.85pt;width:16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PSBQIAABU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A9F43" wp14:editId="38E999B9">
                <wp:simplePos x="0" y="0"/>
                <wp:positionH relativeFrom="column">
                  <wp:posOffset>2253615</wp:posOffset>
                </wp:positionH>
                <wp:positionV relativeFrom="paragraph">
                  <wp:posOffset>163195</wp:posOffset>
                </wp:positionV>
                <wp:extent cx="209550" cy="200025"/>
                <wp:effectExtent l="9525" t="13970" r="9525" b="5080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25D56" id="Rectangle 48" o:spid="_x0000_s1026" style="position:absolute;margin-left:177.45pt;margin-top:12.8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8CB51D" wp14:editId="3448A8B3">
                <wp:simplePos x="0" y="0"/>
                <wp:positionH relativeFrom="column">
                  <wp:posOffset>2253615</wp:posOffset>
                </wp:positionH>
                <wp:positionV relativeFrom="paragraph">
                  <wp:posOffset>154305</wp:posOffset>
                </wp:positionV>
                <wp:extent cx="209550" cy="200025"/>
                <wp:effectExtent l="9525" t="5080" r="9525" b="1397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C6B41" id="Rectangle 49" o:spid="_x0000_s1026" style="position:absolute;margin-left:177.45pt;margin-top:12.15pt;width:1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"/>
            </w:pict>
          </mc:Fallback>
        </mc:AlternateContent>
      </w:r>
      <w:r w:rsidR="00205A09" w:rsidRPr="008003AA">
        <w:rPr>
          <w:rFonts w:ascii="TH SarabunPSK" w:hAnsi="TH SarabunPSK" w:cs="TH SarabunPSK"/>
          <w:cs/>
        </w:rPr>
        <w:t xml:space="preserve">                         </w:t>
      </w:r>
    </w:p>
    <w:p w14:paraId="50B1CB87" w14:textId="0A5C7695" w:rsidR="00205A09" w:rsidRPr="008003AA" w:rsidRDefault="00D10C46" w:rsidP="00205A09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0D0968" wp14:editId="64040C65">
                <wp:simplePos x="0" y="0"/>
                <wp:positionH relativeFrom="column">
                  <wp:posOffset>2853690</wp:posOffset>
                </wp:positionH>
                <wp:positionV relativeFrom="paragraph">
                  <wp:posOffset>229870</wp:posOffset>
                </wp:positionV>
                <wp:extent cx="3581400" cy="1942465"/>
                <wp:effectExtent l="9525" t="13335" r="9525" b="635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94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2A215" w14:textId="77777777" w:rsidR="00DA6104" w:rsidRDefault="00DA6104" w:rsidP="00DA61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Pr="00CB1A11">
                              <w:rPr>
                                <w:rFonts w:ascii="TH SarabunPSK" w:hAnsi="TH SarabunPSK" w:cs="TH SarabunPSK"/>
                                <w:cs/>
                              </w:rPr>
                              <w:t>. ความเ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ห็นผู้บังคับบัญชาระดับกลุ่มงาน/กอง (ถ้ามี)</w:t>
                            </w:r>
                          </w:p>
                          <w:p w14:paraId="36E0B01C" w14:textId="77777777" w:rsidR="00DA6104" w:rsidRPr="00DA6104" w:rsidRDefault="00DA6104" w:rsidP="00DA6104">
                            <w:pPr>
                              <w:rPr>
                                <w:rFonts w:ascii="TH SarabunPSK" w:hAnsi="TH SarabunPSK" w:cs="TH SarabunPSK"/>
                                <w:spacing w:val="-1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1608E6">
                              <w:rPr>
                                <w:rFonts w:ascii="TH SarabunPSK" w:hAnsi="TH SarabunPSK" w:cs="TH SarabunPSK" w:hint="cs"/>
                                <w:spacing w:val="-10"/>
                                <w:cs/>
                              </w:rPr>
                              <w:t xml:space="preserve">    </w:t>
                            </w:r>
                            <w:r w:rsidRPr="00DA6104">
                              <w:rPr>
                                <w:rFonts w:ascii="TH SarabunPSK" w:hAnsi="TH SarabunPSK" w:cs="TH SarabunPSK" w:hint="cs"/>
                                <w:spacing w:val="-10"/>
                                <w:cs/>
                              </w:rPr>
                              <w:t>เห็นควรอนุญาต ให้ปฏิบัติงานนอกสถานที่ตั้ง โดยไม่ถือเป็นวันลา</w:t>
                            </w:r>
                          </w:p>
                          <w:p w14:paraId="64D0E9A7" w14:textId="05D08D1A" w:rsidR="00DA6104" w:rsidRDefault="001608E6" w:rsidP="00DA61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DA61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.......................................................................................</w:t>
                            </w:r>
                          </w:p>
                          <w:p w14:paraId="2CC1CB7B" w14:textId="77777777" w:rsidR="007E60B0" w:rsidRDefault="007E60B0" w:rsidP="00DA61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5EFC7CF" w14:textId="77777777" w:rsidR="007E60B0" w:rsidRDefault="007E60B0" w:rsidP="007E60B0">
                            <w:pPr>
                              <w:spacing w:before="240"/>
                              <w:ind w:left="1136" w:firstLine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4594BDFB" w14:textId="3AD12DA3" w:rsidR="00DA6104" w:rsidRDefault="007E60B0" w:rsidP="007E60B0">
                            <w:pPr>
                              <w:ind w:left="568" w:firstLine="284"/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0968" id="Text Box 47" o:spid="_x0000_s1039" type="#_x0000_t202" style="position:absolute;left:0;text-align:left;margin-left:224.7pt;margin-top:18.1pt;width:282pt;height:15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" strokecolor="white [3212]">
                <v:textbox>
                  <w:txbxContent>
                    <w:p w14:paraId="0512A215" w14:textId="77777777" w:rsidR="00DA6104" w:rsidRDefault="00DA6104" w:rsidP="00DA610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Pr="00CB1A11">
                        <w:rPr>
                          <w:rFonts w:ascii="TH SarabunPSK" w:hAnsi="TH SarabunPSK" w:cs="TH SarabunPSK"/>
                          <w:cs/>
                        </w:rPr>
                        <w:t>. ความเ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ห็นผู้บังคับบัญชาระดับกลุ่มงาน/กอง (ถ้ามี)</w:t>
                      </w:r>
                    </w:p>
                    <w:p w14:paraId="36E0B01C" w14:textId="77777777" w:rsidR="00DA6104" w:rsidRPr="00DA6104" w:rsidRDefault="00DA6104" w:rsidP="00DA6104">
                      <w:pPr>
                        <w:rPr>
                          <w:rFonts w:ascii="TH SarabunPSK" w:hAnsi="TH SarabunPSK" w:cs="TH SarabunPSK"/>
                          <w:spacing w:val="-10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1608E6">
                        <w:rPr>
                          <w:rFonts w:ascii="TH SarabunPSK" w:hAnsi="TH SarabunPSK" w:cs="TH SarabunPSK" w:hint="cs"/>
                          <w:spacing w:val="-10"/>
                          <w:cs/>
                        </w:rPr>
                        <w:t xml:space="preserve">    </w:t>
                      </w:r>
                      <w:r w:rsidRPr="00DA6104">
                        <w:rPr>
                          <w:rFonts w:ascii="TH SarabunPSK" w:hAnsi="TH SarabunPSK" w:cs="TH SarabunPSK" w:hint="cs"/>
                          <w:spacing w:val="-10"/>
                          <w:cs/>
                        </w:rPr>
                        <w:t>เห็นควรอนุญาต ให้ปฏิบัติงานนอกสถานที่ตั้ง โดยไม่ถือเป็นวันลา</w:t>
                      </w:r>
                    </w:p>
                    <w:p w14:paraId="64D0E9A7" w14:textId="05D08D1A" w:rsidR="00DA6104" w:rsidRDefault="001608E6" w:rsidP="00DA610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DA6104"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.......................................................................................</w:t>
                      </w:r>
                    </w:p>
                    <w:p w14:paraId="2CC1CB7B" w14:textId="77777777" w:rsidR="007E60B0" w:rsidRDefault="007E60B0" w:rsidP="00DA610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5EFC7CF" w14:textId="77777777" w:rsidR="007E60B0" w:rsidRDefault="007E60B0" w:rsidP="007E60B0">
                      <w:pPr>
                        <w:spacing w:before="240"/>
                        <w:ind w:left="1136" w:firstLine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(.................................................)</w:t>
                      </w:r>
                    </w:p>
                    <w:p w14:paraId="4594BDFB" w14:textId="3AD12DA3" w:rsidR="00DA6104" w:rsidRDefault="007E60B0" w:rsidP="007E60B0">
                      <w:pPr>
                        <w:ind w:left="568" w:firstLine="284"/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2E9586" wp14:editId="5826674E">
                <wp:simplePos x="0" y="0"/>
                <wp:positionH relativeFrom="column">
                  <wp:posOffset>-22860</wp:posOffset>
                </wp:positionH>
                <wp:positionV relativeFrom="paragraph">
                  <wp:posOffset>11430</wp:posOffset>
                </wp:positionV>
                <wp:extent cx="209550" cy="218440"/>
                <wp:effectExtent l="9525" t="13970" r="9525" b="5715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10973" id="Rectangle 52" o:spid="_x0000_s1026" style="position:absolute;margin-left:-1.8pt;margin-top:.9pt;width:16.5pt;height:1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"/>
            </w:pict>
          </mc:Fallback>
        </mc:AlternateContent>
      </w:r>
      <w:r w:rsidR="00205A09" w:rsidRPr="008003AA">
        <w:rPr>
          <w:rFonts w:ascii="TH SarabunPSK" w:hAnsi="TH SarabunPSK" w:cs="TH SarabunPSK"/>
          <w:cs/>
        </w:rPr>
        <w:t>ตำแหน่ง......................................................</w:t>
      </w:r>
    </w:p>
    <w:p w14:paraId="4FD9CC3D" w14:textId="77777777" w:rsidR="005F41BE" w:rsidRPr="008003AA" w:rsidRDefault="005F41BE" w:rsidP="005F41BE">
      <w:pPr>
        <w:jc w:val="center"/>
        <w:rPr>
          <w:rFonts w:ascii="TH SarabunPSK" w:hAnsi="TH SarabunPSK" w:cs="TH SarabunPSK"/>
        </w:rPr>
      </w:pPr>
    </w:p>
    <w:p w14:paraId="717D23F6" w14:textId="04788ABA" w:rsidR="00DA6104" w:rsidRPr="008003AA" w:rsidRDefault="00D10C46" w:rsidP="00DA610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2B1F1A" wp14:editId="03558FC1">
                <wp:simplePos x="0" y="0"/>
                <wp:positionH relativeFrom="column">
                  <wp:posOffset>2910840</wp:posOffset>
                </wp:positionH>
                <wp:positionV relativeFrom="paragraph">
                  <wp:posOffset>12065</wp:posOffset>
                </wp:positionV>
                <wp:extent cx="209550" cy="219075"/>
                <wp:effectExtent l="9525" t="13970" r="9525" b="508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2F3F8" id="Rectangle 53" o:spid="_x0000_s1026" style="position:absolute;margin-left:229.2pt;margin-top:.95pt;width:16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"/>
            </w:pict>
          </mc:Fallback>
        </mc:AlternateContent>
      </w:r>
    </w:p>
    <w:p w14:paraId="68D99278" w14:textId="6DF8243D" w:rsidR="003265D7" w:rsidRDefault="00D10C46" w:rsidP="005F41BE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55182A" wp14:editId="19E7D58C">
                <wp:simplePos x="0" y="0"/>
                <wp:positionH relativeFrom="column">
                  <wp:posOffset>2072640</wp:posOffset>
                </wp:positionH>
                <wp:positionV relativeFrom="paragraph">
                  <wp:posOffset>965200</wp:posOffset>
                </wp:positionV>
                <wp:extent cx="238125" cy="209550"/>
                <wp:effectExtent l="9525" t="13970" r="9525" b="5080"/>
                <wp:wrapNone/>
                <wp:docPr id="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C5B1" id="Rectangle 60" o:spid="_x0000_s1026" style="position:absolute;margin-left:163.2pt;margin-top:76pt;width:18.7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CD681" wp14:editId="4E4A109C">
                <wp:simplePos x="0" y="0"/>
                <wp:positionH relativeFrom="column">
                  <wp:posOffset>1339215</wp:posOffset>
                </wp:positionH>
                <wp:positionV relativeFrom="paragraph">
                  <wp:posOffset>955675</wp:posOffset>
                </wp:positionV>
                <wp:extent cx="238125" cy="209550"/>
                <wp:effectExtent l="9525" t="13970" r="9525" b="5080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F17F2" id="Rectangle 57" o:spid="_x0000_s1026" style="position:absolute;margin-left:105.45pt;margin-top:75.25pt;width:18.7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0DE522" wp14:editId="1EEA9BEF">
                <wp:simplePos x="0" y="0"/>
                <wp:positionH relativeFrom="column">
                  <wp:posOffset>15240</wp:posOffset>
                </wp:positionH>
                <wp:positionV relativeFrom="paragraph">
                  <wp:posOffset>660400</wp:posOffset>
                </wp:positionV>
                <wp:extent cx="209550" cy="209550"/>
                <wp:effectExtent l="9525" t="13970" r="9525" b="508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2F4F" id="Rectangle 55" o:spid="_x0000_s1026" style="position:absolute;margin-left:1.2pt;margin-top:52pt;width:16.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PSBQIAABU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1C3420" wp14:editId="5CB43501">
                <wp:simplePos x="0" y="0"/>
                <wp:positionH relativeFrom="column">
                  <wp:posOffset>15240</wp:posOffset>
                </wp:positionH>
                <wp:positionV relativeFrom="paragraph">
                  <wp:posOffset>955675</wp:posOffset>
                </wp:positionV>
                <wp:extent cx="209550" cy="209550"/>
                <wp:effectExtent l="9525" t="13970" r="9525" b="508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F2C0" id="Rectangle 56" o:spid="_x0000_s1026" style="position:absolute;margin-left:1.2pt;margin-top:75.25pt;width:16.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PSBQIAABU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8833F" wp14:editId="05F5AB44">
                <wp:simplePos x="0" y="0"/>
                <wp:positionH relativeFrom="column">
                  <wp:posOffset>-137160</wp:posOffset>
                </wp:positionH>
                <wp:positionV relativeFrom="paragraph">
                  <wp:posOffset>360680</wp:posOffset>
                </wp:positionV>
                <wp:extent cx="3048000" cy="1566545"/>
                <wp:effectExtent l="9525" t="9525" r="9525" b="508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6FB4" w14:textId="77777777" w:rsidR="00CB1A11" w:rsidRDefault="00CB1A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B1A11">
                              <w:rPr>
                                <w:rFonts w:ascii="TH SarabunPSK" w:hAnsi="TH SarabunPSK" w:cs="TH SarabunPSK"/>
                                <w:cs/>
                              </w:rPr>
                              <w:t>3. ความเ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ห็นผู้บังคับบัญชา</w:t>
                            </w:r>
                          </w:p>
                          <w:p w14:paraId="57B12EC5" w14:textId="77777777" w:rsidR="00CB1A11" w:rsidRDefault="00CB1A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="001608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อนุญาตให้ปฏิบัติงานในที่พัก โดยไม่ถือเป็นวันลา</w:t>
                            </w:r>
                          </w:p>
                          <w:p w14:paraId="435C2870" w14:textId="77777777" w:rsidR="00CB1A11" w:rsidRDefault="00CB1A1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</w:t>
                            </w:r>
                            <w:r w:rsidR="00DA61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1608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ไม่อนุญาต เห็</w:t>
                            </w:r>
                            <w:r w:rsidR="00DA61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ควร</w:t>
                            </w:r>
                            <w:r w:rsidR="00DA61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ลาป่วย</w:t>
                            </w:r>
                            <w:r w:rsidR="001608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DA61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ลากิจ</w:t>
                            </w:r>
                          </w:p>
                          <w:p w14:paraId="4188279B" w14:textId="77777777" w:rsidR="00DA6104" w:rsidRDefault="00DA6104" w:rsidP="00DA6104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(.................................................)</w:t>
                            </w:r>
                          </w:p>
                          <w:p w14:paraId="1F6433C3" w14:textId="77777777" w:rsidR="00DA6104" w:rsidRPr="00CB1A11" w:rsidRDefault="00DA61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</w:t>
                            </w:r>
                            <w:r w:rsidR="00800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800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800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="00800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833F" id="Text Box 41" o:spid="_x0000_s1040" type="#_x0000_t202" style="position:absolute;left:0;text-align:left;margin-left:-10.8pt;margin-top:28.4pt;width:240pt;height:12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" strokecolor="white [3212]">
                <v:textbox>
                  <w:txbxContent>
                    <w:p w14:paraId="6F136FB4" w14:textId="77777777" w:rsidR="00CB1A11" w:rsidRDefault="00CB1A11">
                      <w:pPr>
                        <w:rPr>
                          <w:rFonts w:ascii="TH SarabunPSK" w:hAnsi="TH SarabunPSK" w:cs="TH SarabunPSK"/>
                        </w:rPr>
                      </w:pPr>
                      <w:r w:rsidRPr="00CB1A11">
                        <w:rPr>
                          <w:rFonts w:ascii="TH SarabunPSK" w:hAnsi="TH SarabunPSK" w:cs="TH SarabunPSK"/>
                          <w:cs/>
                        </w:rPr>
                        <w:t>3. ความเ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ห็นผู้บังคับบัญชา</w:t>
                      </w:r>
                    </w:p>
                    <w:p w14:paraId="57B12EC5" w14:textId="77777777" w:rsidR="00CB1A11" w:rsidRDefault="00CB1A1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="001608E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อนุญาตให้ปฏิบัติงานในที่พัก โดยไม่ถือเป็นวันลา</w:t>
                      </w:r>
                    </w:p>
                    <w:p w14:paraId="435C2870" w14:textId="77777777" w:rsidR="00CB1A11" w:rsidRDefault="00CB1A1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</w:t>
                      </w:r>
                      <w:r w:rsidR="00DA610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1608E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ไม่อนุญาต เห็</w:t>
                      </w:r>
                      <w:r w:rsidR="00DA6104">
                        <w:rPr>
                          <w:rFonts w:ascii="TH SarabunPSK" w:hAnsi="TH SarabunPSK" w:cs="TH SarabunPSK" w:hint="cs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ควร</w:t>
                      </w:r>
                      <w:r w:rsidR="00DA6104">
                        <w:rPr>
                          <w:rFonts w:ascii="TH SarabunPSK" w:hAnsi="TH SarabunPSK" w:cs="TH SarabunPSK" w:hint="cs"/>
                          <w:cs/>
                        </w:rPr>
                        <w:t xml:space="preserve">        ลาป่วย</w:t>
                      </w:r>
                      <w:r w:rsidR="001608E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DA6104">
                        <w:rPr>
                          <w:rFonts w:ascii="TH SarabunPSK" w:hAnsi="TH SarabunPSK" w:cs="TH SarabunPSK" w:hint="cs"/>
                          <w:cs/>
                        </w:rPr>
                        <w:t xml:space="preserve">       ลากิจ</w:t>
                      </w:r>
                    </w:p>
                    <w:p w14:paraId="4188279B" w14:textId="77777777" w:rsidR="00DA6104" w:rsidRDefault="00DA6104" w:rsidP="00DA6104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(.................................................)</w:t>
                      </w:r>
                    </w:p>
                    <w:p w14:paraId="1F6433C3" w14:textId="77777777" w:rsidR="00DA6104" w:rsidRPr="00CB1A11" w:rsidRDefault="00DA610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</w:t>
                      </w:r>
                      <w:r w:rsidR="008003AA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8003AA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8003AA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="008003AA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9FD6A3" wp14:editId="60A7CF57">
                <wp:simplePos x="0" y="0"/>
                <wp:positionH relativeFrom="column">
                  <wp:posOffset>2910840</wp:posOffset>
                </wp:positionH>
                <wp:positionV relativeFrom="paragraph">
                  <wp:posOffset>31750</wp:posOffset>
                </wp:positionV>
                <wp:extent cx="209550" cy="228600"/>
                <wp:effectExtent l="9525" t="13970" r="9525" b="508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84837" id="Rectangle 54" o:spid="_x0000_s1026" style="position:absolute;margin-left:229.2pt;margin-top:2.5pt;width:16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"/>
            </w:pict>
          </mc:Fallback>
        </mc:AlternateContent>
      </w:r>
    </w:p>
    <w:p w14:paraId="7DD4FA67" w14:textId="77777777" w:rsidR="003265D7" w:rsidRPr="003265D7" w:rsidRDefault="003265D7" w:rsidP="003265D7">
      <w:pPr>
        <w:rPr>
          <w:rFonts w:ascii="TH SarabunPSK" w:hAnsi="TH SarabunPSK" w:cs="TH SarabunPSK"/>
          <w:cs/>
        </w:rPr>
      </w:pPr>
    </w:p>
    <w:p w14:paraId="6E974870" w14:textId="77777777" w:rsidR="003265D7" w:rsidRPr="003265D7" w:rsidRDefault="003265D7" w:rsidP="003265D7">
      <w:pPr>
        <w:rPr>
          <w:rFonts w:ascii="TH SarabunPSK" w:hAnsi="TH SarabunPSK" w:cs="TH SarabunPSK"/>
          <w:cs/>
        </w:rPr>
      </w:pPr>
    </w:p>
    <w:p w14:paraId="3CC2D6D1" w14:textId="77777777" w:rsidR="003265D7" w:rsidRPr="003265D7" w:rsidRDefault="003265D7" w:rsidP="003265D7">
      <w:pPr>
        <w:rPr>
          <w:rFonts w:ascii="TH SarabunPSK" w:hAnsi="TH SarabunPSK" w:cs="TH SarabunPSK"/>
          <w:cs/>
        </w:rPr>
      </w:pPr>
    </w:p>
    <w:p w14:paraId="19B7D995" w14:textId="77777777" w:rsidR="003265D7" w:rsidRPr="003265D7" w:rsidRDefault="003265D7" w:rsidP="003265D7">
      <w:pPr>
        <w:rPr>
          <w:rFonts w:ascii="TH SarabunPSK" w:hAnsi="TH SarabunPSK" w:cs="TH SarabunPSK"/>
          <w:cs/>
        </w:rPr>
      </w:pPr>
    </w:p>
    <w:p w14:paraId="3D22F1CF" w14:textId="77777777" w:rsidR="003265D7" w:rsidRPr="003265D7" w:rsidRDefault="003265D7" w:rsidP="003265D7">
      <w:pPr>
        <w:rPr>
          <w:rFonts w:ascii="TH SarabunPSK" w:hAnsi="TH SarabunPSK" w:cs="TH SarabunPSK"/>
          <w:cs/>
        </w:rPr>
      </w:pPr>
    </w:p>
    <w:p w14:paraId="00A37363" w14:textId="77777777" w:rsidR="00205A09" w:rsidRDefault="00205A09" w:rsidP="003265D7">
      <w:pPr>
        <w:jc w:val="right"/>
        <w:rPr>
          <w:rFonts w:ascii="TH SarabunPSK" w:hAnsi="TH SarabunPSK" w:cs="TH SarabunPSK"/>
        </w:rPr>
      </w:pPr>
    </w:p>
    <w:p w14:paraId="198E40A2" w14:textId="5A226031" w:rsidR="00FD2347" w:rsidRDefault="00D10C46" w:rsidP="00FD234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FA0161" wp14:editId="2AF0275A">
                <wp:simplePos x="0" y="0"/>
                <wp:positionH relativeFrom="column">
                  <wp:posOffset>4872990</wp:posOffset>
                </wp:positionH>
                <wp:positionV relativeFrom="paragraph">
                  <wp:posOffset>96520</wp:posOffset>
                </wp:positionV>
                <wp:extent cx="1514475" cy="337185"/>
                <wp:effectExtent l="9525" t="5715" r="9525" b="9525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5054" w14:textId="77777777" w:rsidR="00FD2347" w:rsidRPr="005F41BE" w:rsidRDefault="00FD2347" w:rsidP="00FD234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41B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แบบฟอร์ม </w:t>
                            </w:r>
                            <w:r w:rsidRPr="005F41BE">
                              <w:rPr>
                                <w:rFonts w:ascii="TH SarabunPSK" w:hAnsi="TH SarabunPSK" w:cs="TH SarabunPSK"/>
                              </w:rPr>
                              <w:t>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A0161" id="Text Box 62" o:spid="_x0000_s1041" type="#_x0000_t202" style="position:absolute;left:0;text-align:left;margin-left:383.7pt;margin-top:7.6pt;width:119.25pt;height:2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" strokecolor="white [3212]">
                <v:textbox>
                  <w:txbxContent>
                    <w:p w14:paraId="5FB45054" w14:textId="77777777" w:rsidR="00FD2347" w:rsidRPr="005F41BE" w:rsidRDefault="00FD2347" w:rsidP="00FD2347">
                      <w:pPr>
                        <w:rPr>
                          <w:rFonts w:ascii="TH SarabunPSK" w:hAnsi="TH SarabunPSK" w:cs="TH SarabunPSK"/>
                        </w:rPr>
                      </w:pPr>
                      <w:r w:rsidRPr="005F41BE">
                        <w:rPr>
                          <w:rFonts w:ascii="TH SarabunPSK" w:hAnsi="TH SarabunPSK" w:cs="TH SarabunPSK"/>
                          <w:cs/>
                        </w:rPr>
                        <w:t xml:space="preserve">แบบฟอร์ม </w:t>
                      </w:r>
                      <w:r w:rsidRPr="005F41BE">
                        <w:rPr>
                          <w:rFonts w:ascii="TH SarabunPSK" w:hAnsi="TH SarabunPSK" w:cs="TH SarabunPSK"/>
                        </w:rPr>
                        <w:t>COVID-19</w:t>
                      </w:r>
                    </w:p>
                  </w:txbxContent>
                </v:textbox>
              </v:shape>
            </w:pict>
          </mc:Fallback>
        </mc:AlternateContent>
      </w:r>
    </w:p>
    <w:p w14:paraId="01524C04" w14:textId="77777777" w:rsidR="00FD2347" w:rsidRPr="00FD2347" w:rsidRDefault="00FD2347" w:rsidP="00FD2347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FD2347">
        <w:rPr>
          <w:rFonts w:ascii="TH SarabunPSK" w:hAnsi="TH SarabunPSK" w:cs="TH SarabunPSK" w:hint="cs"/>
          <w:b/>
          <w:bCs/>
          <w:cs/>
        </w:rPr>
        <w:t>แบบรายงานผลการปฏิบัติงานนอกสถานที่ตั้ง (</w:t>
      </w:r>
      <w:r w:rsidRPr="00FD2347">
        <w:rPr>
          <w:rFonts w:ascii="TH SarabunPSK" w:hAnsi="TH SarabunPSK" w:cs="TH SarabunPSK"/>
          <w:b/>
          <w:bCs/>
        </w:rPr>
        <w:t>Work From Home</w:t>
      </w:r>
      <w:r w:rsidRPr="00FD2347">
        <w:rPr>
          <w:rFonts w:ascii="TH SarabunPSK" w:hAnsi="TH SarabunPSK" w:cs="TH SarabunPSK" w:hint="cs"/>
          <w:b/>
          <w:bCs/>
          <w:cs/>
        </w:rPr>
        <w:t>)</w:t>
      </w:r>
    </w:p>
    <w:p w14:paraId="4D3AE72B" w14:textId="77777777" w:rsidR="00FD2347" w:rsidRPr="00FD2347" w:rsidRDefault="00FD2347" w:rsidP="00FD2347">
      <w:pPr>
        <w:jc w:val="center"/>
        <w:rPr>
          <w:rFonts w:ascii="TH SarabunPSK" w:hAnsi="TH SarabunPSK" w:cs="TH SarabunPSK"/>
          <w:b/>
          <w:bCs/>
        </w:rPr>
      </w:pPr>
      <w:r w:rsidRPr="00FD2347">
        <w:rPr>
          <w:rFonts w:ascii="TH SarabunPSK" w:hAnsi="TH SarabunPSK" w:cs="TH SarabunPSK" w:hint="cs"/>
          <w:b/>
          <w:bCs/>
          <w:cs/>
        </w:rPr>
        <w:t>ของสำนักงานปลัดกระทรวงสาธารณสุข</w:t>
      </w:r>
    </w:p>
    <w:p w14:paraId="67C3372C" w14:textId="77777777" w:rsidR="00FD2347" w:rsidRPr="00FD2347" w:rsidRDefault="00FD2347" w:rsidP="00FD2347">
      <w:pPr>
        <w:spacing w:before="360"/>
        <w:rPr>
          <w:rFonts w:ascii="TH SarabunPSK" w:hAnsi="TH SarabunPSK" w:cs="TH SarabunPSK"/>
          <w:b/>
          <w:bCs/>
        </w:rPr>
      </w:pPr>
      <w:r w:rsidRPr="00FD2347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FD2347">
        <w:rPr>
          <w:rFonts w:ascii="TH SarabunPSK" w:hAnsi="TH SarabunPSK" w:cs="TH SarabunPSK"/>
          <w:b/>
          <w:bCs/>
          <w:cs/>
        </w:rPr>
        <w:t>–</w:t>
      </w:r>
      <w:r w:rsidRPr="00FD2347">
        <w:rPr>
          <w:rFonts w:ascii="TH SarabunPSK" w:hAnsi="TH SarabunPSK" w:cs="TH SarabunPSK" w:hint="cs"/>
          <w:b/>
          <w:bCs/>
          <w:cs/>
        </w:rPr>
        <w:t xml:space="preserve"> สกุล ..........................................................................ตำแหน่ง............................................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...............</w:t>
      </w:r>
    </w:p>
    <w:p w14:paraId="472878D0" w14:textId="77777777" w:rsidR="00FD2347" w:rsidRPr="00FD2347" w:rsidRDefault="00FD2347" w:rsidP="00FD2347">
      <w:pPr>
        <w:spacing w:after="120"/>
        <w:rPr>
          <w:rFonts w:ascii="TH SarabunPSK" w:hAnsi="TH SarabunPSK" w:cs="TH SarabunPSK"/>
          <w:b/>
          <w:bCs/>
        </w:rPr>
      </w:pPr>
      <w:r w:rsidRPr="00FD2347">
        <w:rPr>
          <w:rFonts w:ascii="TH SarabunPSK" w:hAnsi="TH SarabunPSK" w:cs="TH SarabunPSK" w:hint="cs"/>
          <w:b/>
          <w:bCs/>
          <w:cs/>
        </w:rPr>
        <w:t>สังกัด..........................................................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................................</w:t>
      </w:r>
      <w:r w:rsidRPr="00FD2347">
        <w:rPr>
          <w:rFonts w:ascii="TH SarabunPSK" w:hAnsi="TH SarabunPSK" w:cs="TH SarabunPSK" w:hint="cs"/>
          <w:b/>
          <w:bCs/>
          <w:cs/>
        </w:rPr>
        <w:t>..........สำนักงานปลัดกระทรวงสาธารณสุข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5"/>
        <w:gridCol w:w="4242"/>
        <w:gridCol w:w="1949"/>
        <w:gridCol w:w="1656"/>
      </w:tblGrid>
      <w:tr w:rsidR="00FD2347" w:rsidRPr="00FD2347" w14:paraId="4EC602A6" w14:textId="77777777" w:rsidTr="00FD2347">
        <w:tc>
          <w:tcPr>
            <w:tcW w:w="1242" w:type="dxa"/>
            <w:vAlign w:val="center"/>
          </w:tcPr>
          <w:p w14:paraId="76AF97A1" w14:textId="77777777" w:rsidR="00FD2347" w:rsidRPr="00FD2347" w:rsidRDefault="00FD2347" w:rsidP="00FD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2347">
              <w:rPr>
                <w:rFonts w:ascii="TH SarabunPSK" w:hAnsi="TH SarabunPSK" w:cs="TH SarabunPSK" w:hint="cs"/>
                <w:b/>
                <w:bCs/>
                <w:cs/>
              </w:rPr>
              <w:t>วัน เดือน ปี</w:t>
            </w:r>
          </w:p>
        </w:tc>
        <w:tc>
          <w:tcPr>
            <w:tcW w:w="4395" w:type="dxa"/>
            <w:vAlign w:val="center"/>
          </w:tcPr>
          <w:p w14:paraId="4958F40C" w14:textId="77777777" w:rsidR="00FD2347" w:rsidRPr="00FD2347" w:rsidRDefault="00FD2347" w:rsidP="00FD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2347">
              <w:rPr>
                <w:rFonts w:ascii="TH SarabunPSK" w:hAnsi="TH SarabunPSK" w:cs="TH SarabunPSK" w:hint="cs"/>
                <w:b/>
                <w:bCs/>
                <w:cs/>
              </w:rPr>
              <w:t>งานที่ได้รับมอบหมาย</w:t>
            </w:r>
          </w:p>
        </w:tc>
        <w:tc>
          <w:tcPr>
            <w:tcW w:w="1984" w:type="dxa"/>
            <w:vAlign w:val="center"/>
          </w:tcPr>
          <w:p w14:paraId="7497543C" w14:textId="77777777" w:rsidR="00FD2347" w:rsidRPr="00FD2347" w:rsidRDefault="00FD2347" w:rsidP="00FD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2347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ผลการดำเนินงาน/</w:t>
            </w:r>
          </w:p>
          <w:p w14:paraId="6C8786DE" w14:textId="77777777" w:rsidR="00FD2347" w:rsidRPr="00FD2347" w:rsidRDefault="00FD2347" w:rsidP="00FD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2347">
              <w:rPr>
                <w:rFonts w:ascii="TH SarabunPSK" w:hAnsi="TH SarabunPSK" w:cs="TH SarabunPSK" w:hint="cs"/>
                <w:b/>
                <w:bCs/>
                <w:cs/>
              </w:rPr>
              <w:t>ผลสำเร็จของงาน</w:t>
            </w:r>
          </w:p>
        </w:tc>
        <w:tc>
          <w:tcPr>
            <w:tcW w:w="1667" w:type="dxa"/>
            <w:vAlign w:val="center"/>
          </w:tcPr>
          <w:p w14:paraId="264DE344" w14:textId="77777777" w:rsidR="00FD2347" w:rsidRPr="00FD2347" w:rsidRDefault="00FD2347" w:rsidP="00FD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2347">
              <w:rPr>
                <w:rFonts w:ascii="TH SarabunPSK" w:hAnsi="TH SarabunPSK" w:cs="TH SarabunPSK" w:hint="cs"/>
                <w:b/>
                <w:bCs/>
                <w:cs/>
              </w:rPr>
              <w:t>ผู้บังคับบัญชา</w:t>
            </w:r>
          </w:p>
          <w:p w14:paraId="151481D8" w14:textId="77777777" w:rsidR="00FD2347" w:rsidRPr="00FD2347" w:rsidRDefault="00FD2347" w:rsidP="00FD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2347">
              <w:rPr>
                <w:rFonts w:ascii="TH SarabunPSK" w:hAnsi="TH SarabunPSK" w:cs="TH SarabunPSK" w:hint="cs"/>
                <w:b/>
                <w:bCs/>
                <w:cs/>
              </w:rPr>
              <w:t>ขั้นต้นลงนาม</w:t>
            </w:r>
          </w:p>
        </w:tc>
      </w:tr>
      <w:tr w:rsidR="00FD2347" w14:paraId="619E9F70" w14:textId="77777777" w:rsidTr="00FD2347">
        <w:tc>
          <w:tcPr>
            <w:tcW w:w="1242" w:type="dxa"/>
          </w:tcPr>
          <w:p w14:paraId="1D608993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1B8A9C21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F945BA8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698D0250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311272B6" w14:textId="77777777" w:rsidTr="00FD2347">
        <w:tc>
          <w:tcPr>
            <w:tcW w:w="1242" w:type="dxa"/>
          </w:tcPr>
          <w:p w14:paraId="1D576681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3D041C09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61B44F72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5D58C1DF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494971C6" w14:textId="77777777" w:rsidTr="00FD2347">
        <w:tc>
          <w:tcPr>
            <w:tcW w:w="1242" w:type="dxa"/>
          </w:tcPr>
          <w:p w14:paraId="2BC77CC5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1F0A6470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6CBBF27A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015231B4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4C3C84A8" w14:textId="77777777" w:rsidTr="00FD2347">
        <w:tc>
          <w:tcPr>
            <w:tcW w:w="1242" w:type="dxa"/>
          </w:tcPr>
          <w:p w14:paraId="219E994A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5C6B8173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3520341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1C538C5D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3E1FCB4C" w14:textId="77777777" w:rsidTr="00FD2347">
        <w:tc>
          <w:tcPr>
            <w:tcW w:w="1242" w:type="dxa"/>
          </w:tcPr>
          <w:p w14:paraId="48B9F5B3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2113B79C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C779E83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6408BBF6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09791EC3" w14:textId="77777777" w:rsidTr="00FD2347">
        <w:tc>
          <w:tcPr>
            <w:tcW w:w="1242" w:type="dxa"/>
          </w:tcPr>
          <w:p w14:paraId="64C6F0E8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3F14ED5E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0E2F702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3E2AC29F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41299F5C" w14:textId="77777777" w:rsidTr="00FD2347">
        <w:tc>
          <w:tcPr>
            <w:tcW w:w="1242" w:type="dxa"/>
          </w:tcPr>
          <w:p w14:paraId="069DDFE2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71A287B0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33C59B0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3D495409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1F05C0A1" w14:textId="77777777" w:rsidTr="00FD2347">
        <w:tc>
          <w:tcPr>
            <w:tcW w:w="1242" w:type="dxa"/>
          </w:tcPr>
          <w:p w14:paraId="74D35ED7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6BEA56D0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8115B62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6CEB6EC7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35961424" w14:textId="77777777" w:rsidTr="00FD2347">
        <w:tc>
          <w:tcPr>
            <w:tcW w:w="1242" w:type="dxa"/>
          </w:tcPr>
          <w:p w14:paraId="3ABBAF8A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4D4A0CCF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CDA4C93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4DB8620B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1B632B4F" w14:textId="77777777" w:rsidTr="00FD2347">
        <w:tc>
          <w:tcPr>
            <w:tcW w:w="1242" w:type="dxa"/>
          </w:tcPr>
          <w:p w14:paraId="598F823E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71846434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F051D5E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0244905F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3C760A73" w14:textId="77777777" w:rsidTr="00FD2347">
        <w:tc>
          <w:tcPr>
            <w:tcW w:w="1242" w:type="dxa"/>
          </w:tcPr>
          <w:p w14:paraId="46814247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67D880B2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7CE23DF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3A4321D7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2C25D4A9" w14:textId="77777777" w:rsidTr="00FD2347">
        <w:tc>
          <w:tcPr>
            <w:tcW w:w="1242" w:type="dxa"/>
          </w:tcPr>
          <w:p w14:paraId="177BB359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7F9C2170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3BBCA2A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76476620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7427F476" w14:textId="77777777" w:rsidTr="00FD2347">
        <w:tc>
          <w:tcPr>
            <w:tcW w:w="1242" w:type="dxa"/>
          </w:tcPr>
          <w:p w14:paraId="425C14C3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61954D9C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37CF5288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279E04B9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05471ABA" w14:textId="77777777" w:rsidTr="00FD2347">
        <w:tc>
          <w:tcPr>
            <w:tcW w:w="1242" w:type="dxa"/>
          </w:tcPr>
          <w:p w14:paraId="3BDA491B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40335C90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D72CC4B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081413C5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79DA24D4" w14:textId="77777777" w:rsidTr="00FD2347">
        <w:tc>
          <w:tcPr>
            <w:tcW w:w="1242" w:type="dxa"/>
          </w:tcPr>
          <w:p w14:paraId="13D900DA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07027647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480356C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458E297B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151CD165" w14:textId="77777777" w:rsidTr="00FD2347">
        <w:tc>
          <w:tcPr>
            <w:tcW w:w="1242" w:type="dxa"/>
          </w:tcPr>
          <w:p w14:paraId="40C3CE5B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32D03DEB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9E4376F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432FA013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77C1E296" w14:textId="77777777" w:rsidTr="00FD2347">
        <w:tc>
          <w:tcPr>
            <w:tcW w:w="1242" w:type="dxa"/>
          </w:tcPr>
          <w:p w14:paraId="0D99D707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61DAD805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239E25AA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0517A92D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1600313B" w14:textId="77777777" w:rsidTr="00FD2347">
        <w:tc>
          <w:tcPr>
            <w:tcW w:w="1242" w:type="dxa"/>
          </w:tcPr>
          <w:p w14:paraId="641E7A05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003BF074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684556E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6DCE14C8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4212D6AA" w14:textId="77777777" w:rsidTr="00FD2347">
        <w:tc>
          <w:tcPr>
            <w:tcW w:w="1242" w:type="dxa"/>
          </w:tcPr>
          <w:p w14:paraId="206D51C4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1CE6A1EC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56DEACC8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37974A86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0A101A8A" w14:textId="77777777" w:rsidTr="00FD2347">
        <w:tc>
          <w:tcPr>
            <w:tcW w:w="1242" w:type="dxa"/>
          </w:tcPr>
          <w:p w14:paraId="67C20562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19556156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B83E6D2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0E3B0A8A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0B19D5CD" w14:textId="77777777" w:rsidTr="00FD2347">
        <w:tc>
          <w:tcPr>
            <w:tcW w:w="1242" w:type="dxa"/>
          </w:tcPr>
          <w:p w14:paraId="26D6E1C6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1CA020E7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461B0BB2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169C73F9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112F117C" w14:textId="77777777" w:rsidTr="00FD2347">
        <w:tc>
          <w:tcPr>
            <w:tcW w:w="1242" w:type="dxa"/>
          </w:tcPr>
          <w:p w14:paraId="792BD1BE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211A4FAD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96F57D3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0F88E111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06F5279B" w14:textId="77777777" w:rsidTr="00FD2347">
        <w:tc>
          <w:tcPr>
            <w:tcW w:w="1242" w:type="dxa"/>
          </w:tcPr>
          <w:p w14:paraId="55BE8063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0850349A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7FEBB3C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5261A49E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78A61809" w14:textId="77777777" w:rsidTr="00FD2347">
        <w:tc>
          <w:tcPr>
            <w:tcW w:w="1242" w:type="dxa"/>
          </w:tcPr>
          <w:p w14:paraId="05FD0F7F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584838BA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65B51D3F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702FE661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  <w:tr w:rsidR="00FD2347" w14:paraId="7543E370" w14:textId="77777777" w:rsidTr="00FD2347">
        <w:tc>
          <w:tcPr>
            <w:tcW w:w="1242" w:type="dxa"/>
          </w:tcPr>
          <w:p w14:paraId="16F51AC4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</w:tcPr>
          <w:p w14:paraId="541090AB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A8AC431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7" w:type="dxa"/>
          </w:tcPr>
          <w:p w14:paraId="58955DFF" w14:textId="77777777" w:rsidR="00FD2347" w:rsidRDefault="00FD2347" w:rsidP="00FD2347">
            <w:pPr>
              <w:rPr>
                <w:rFonts w:ascii="TH SarabunPSK" w:hAnsi="TH SarabunPSK" w:cs="TH SarabunPSK"/>
              </w:rPr>
            </w:pPr>
          </w:p>
        </w:tc>
      </w:tr>
    </w:tbl>
    <w:p w14:paraId="48793DCB" w14:textId="77777777" w:rsidR="00FD2347" w:rsidRDefault="00FD2347" w:rsidP="00FD2347">
      <w:pPr>
        <w:rPr>
          <w:rFonts w:ascii="TH SarabunPSK" w:hAnsi="TH SarabunPSK" w:cs="TH SarabunPSK"/>
        </w:rPr>
      </w:pPr>
    </w:p>
    <w:p w14:paraId="6E446332" w14:textId="77777777" w:rsidR="00FD2347" w:rsidRDefault="00FD2347" w:rsidP="00FD2347">
      <w:pPr>
        <w:rPr>
          <w:rFonts w:ascii="TH SarabunPSK" w:hAnsi="TH SarabunPSK" w:cs="TH SarabunPSK"/>
        </w:rPr>
      </w:pPr>
    </w:p>
    <w:p w14:paraId="509E55D2" w14:textId="77777777" w:rsidR="00FD2347" w:rsidRDefault="00FD2347" w:rsidP="00FD23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ลงชื่อ.........................................ผู้ปฏิบัติงาน                    ลงชื่อ................................................ผู้บังคับบัญชา</w:t>
      </w:r>
    </w:p>
    <w:p w14:paraId="654F3F6A" w14:textId="77777777" w:rsidR="00FD2347" w:rsidRPr="003265D7" w:rsidRDefault="00FD2347" w:rsidP="00FD234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(...............................................)                                   (.................................................)           ตำแหน่ง............................................                            ตำแหน่ง............................................</w:t>
      </w:r>
    </w:p>
    <w:sectPr w:rsidR="00FD2347" w:rsidRPr="003265D7" w:rsidSect="001608E6">
      <w:headerReference w:type="even" r:id="rId8"/>
      <w:pgSz w:w="11907" w:h="16840" w:code="9"/>
      <w:pgMar w:top="142" w:right="1134" w:bottom="142" w:left="1701" w:header="0" w:footer="45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5468" w14:textId="77777777" w:rsidR="0021180E" w:rsidRDefault="0021180E">
      <w:r>
        <w:separator/>
      </w:r>
    </w:p>
  </w:endnote>
  <w:endnote w:type="continuationSeparator" w:id="0">
    <w:p w14:paraId="07260D7D" w14:textId="77777777" w:rsidR="0021180E" w:rsidRDefault="0021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4D37" w14:textId="77777777" w:rsidR="0021180E" w:rsidRDefault="0021180E">
      <w:r>
        <w:separator/>
      </w:r>
    </w:p>
  </w:footnote>
  <w:footnote w:type="continuationSeparator" w:id="0">
    <w:p w14:paraId="2341628E" w14:textId="77777777" w:rsidR="0021180E" w:rsidRDefault="0021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1008" w14:textId="77777777" w:rsidR="007A55DD" w:rsidRDefault="00B42B88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A55D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20D45B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91"/>
    <w:rsid w:val="000358E6"/>
    <w:rsid w:val="00057F53"/>
    <w:rsid w:val="000754F9"/>
    <w:rsid w:val="001608E6"/>
    <w:rsid w:val="00177EF8"/>
    <w:rsid w:val="00205A09"/>
    <w:rsid w:val="0021180E"/>
    <w:rsid w:val="00220BA3"/>
    <w:rsid w:val="002772AF"/>
    <w:rsid w:val="002B1DF1"/>
    <w:rsid w:val="00300AC5"/>
    <w:rsid w:val="00323AAF"/>
    <w:rsid w:val="003265D7"/>
    <w:rsid w:val="003645A2"/>
    <w:rsid w:val="00384D22"/>
    <w:rsid w:val="003A08D6"/>
    <w:rsid w:val="003A3C1D"/>
    <w:rsid w:val="003B1A04"/>
    <w:rsid w:val="003C2A20"/>
    <w:rsid w:val="003C3BAB"/>
    <w:rsid w:val="0044795A"/>
    <w:rsid w:val="0050228E"/>
    <w:rsid w:val="00510C47"/>
    <w:rsid w:val="00523F4C"/>
    <w:rsid w:val="005756AE"/>
    <w:rsid w:val="0059675E"/>
    <w:rsid w:val="005C0460"/>
    <w:rsid w:val="005C5208"/>
    <w:rsid w:val="005F41BE"/>
    <w:rsid w:val="0060036E"/>
    <w:rsid w:val="006C7A49"/>
    <w:rsid w:val="006E0887"/>
    <w:rsid w:val="00712E30"/>
    <w:rsid w:val="007328B9"/>
    <w:rsid w:val="007A55DD"/>
    <w:rsid w:val="007D21F7"/>
    <w:rsid w:val="007E60B0"/>
    <w:rsid w:val="008003AA"/>
    <w:rsid w:val="00802A7B"/>
    <w:rsid w:val="008175FB"/>
    <w:rsid w:val="00827CE2"/>
    <w:rsid w:val="00835924"/>
    <w:rsid w:val="00862F7C"/>
    <w:rsid w:val="008647D9"/>
    <w:rsid w:val="008702EB"/>
    <w:rsid w:val="0091115A"/>
    <w:rsid w:val="009A3CDF"/>
    <w:rsid w:val="009D4E89"/>
    <w:rsid w:val="00A22FBE"/>
    <w:rsid w:val="00A70D09"/>
    <w:rsid w:val="00A86BDF"/>
    <w:rsid w:val="00B025B4"/>
    <w:rsid w:val="00B2348A"/>
    <w:rsid w:val="00B24A3C"/>
    <w:rsid w:val="00B27C80"/>
    <w:rsid w:val="00B42B88"/>
    <w:rsid w:val="00B93941"/>
    <w:rsid w:val="00B96F30"/>
    <w:rsid w:val="00BB042F"/>
    <w:rsid w:val="00BC03D9"/>
    <w:rsid w:val="00BF22DF"/>
    <w:rsid w:val="00C35270"/>
    <w:rsid w:val="00C97B91"/>
    <w:rsid w:val="00CB1A11"/>
    <w:rsid w:val="00CE27E2"/>
    <w:rsid w:val="00D10C46"/>
    <w:rsid w:val="00D64039"/>
    <w:rsid w:val="00D81CA5"/>
    <w:rsid w:val="00D9388F"/>
    <w:rsid w:val="00DA6104"/>
    <w:rsid w:val="00DB7B19"/>
    <w:rsid w:val="00DC5F91"/>
    <w:rsid w:val="00DE7AD1"/>
    <w:rsid w:val="00DF075E"/>
    <w:rsid w:val="00E1503B"/>
    <w:rsid w:val="00E37CB8"/>
    <w:rsid w:val="00E57657"/>
    <w:rsid w:val="00EA0B3B"/>
    <w:rsid w:val="00EA793C"/>
    <w:rsid w:val="00EC7F1C"/>
    <w:rsid w:val="00EE2EC9"/>
    <w:rsid w:val="00F23C66"/>
    <w:rsid w:val="00F85561"/>
    <w:rsid w:val="00F866FB"/>
    <w:rsid w:val="00F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7FB7B"/>
  <w15:docId w15:val="{7A14C862-B7B7-4855-96DB-85CF1C9F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924"/>
    <w:rPr>
      <w:sz w:val="32"/>
      <w:szCs w:val="32"/>
    </w:rPr>
  </w:style>
  <w:style w:type="paragraph" w:styleId="1">
    <w:name w:val="heading 1"/>
    <w:basedOn w:val="a"/>
    <w:next w:val="a"/>
    <w:qFormat/>
    <w:rsid w:val="00835924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rsid w:val="0083592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35924"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  <w:rsid w:val="00835924"/>
  </w:style>
  <w:style w:type="paragraph" w:styleId="20">
    <w:name w:val="Body Text 2"/>
    <w:basedOn w:val="a"/>
    <w:rsid w:val="00835924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rsid w:val="00835924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rsid w:val="0083592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35924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table" w:styleId="a9">
    <w:name w:val="Table Grid"/>
    <w:basedOn w:val="a1"/>
    <w:rsid w:val="00FD23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3627;&#3609;&#3633;&#3591;&#3626;&#3639;&#3629;&#3611;&#3619;&#3632;&#3607;&#3633;&#3610;&#3605;&#3619;&#3634;%20(74)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E666-3CDA-4689-B670-4ED0F85B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(74).dot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HR-SSJPK</cp:lastModifiedBy>
  <cp:revision>2</cp:revision>
  <cp:lastPrinted>2022-02-14T04:27:00Z</cp:lastPrinted>
  <dcterms:created xsi:type="dcterms:W3CDTF">2022-03-09T11:34:00Z</dcterms:created>
  <dcterms:modified xsi:type="dcterms:W3CDTF">2022-03-09T11:34:00Z</dcterms:modified>
</cp:coreProperties>
</file>